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2E3E5" w14:textId="5AB439EB" w:rsidR="006C785E" w:rsidRPr="00FA3F58" w:rsidRDefault="00FA3F58" w:rsidP="00FA3F58">
      <w:pPr>
        <w:pStyle w:val="berschrift1"/>
        <w:jc w:val="center"/>
        <w:rPr>
          <w:sz w:val="40"/>
          <w:szCs w:val="40"/>
        </w:rPr>
      </w:pPr>
      <w:r w:rsidRPr="00FA3F58">
        <w:rPr>
          <w:sz w:val="40"/>
          <w:szCs w:val="40"/>
        </w:rPr>
        <w:t>JESH</w:t>
      </w:r>
    </w:p>
    <w:p w14:paraId="4F1EDDA9" w14:textId="02077ED8" w:rsidR="00FA3F58" w:rsidRPr="00FA3F58" w:rsidRDefault="00FA3F58" w:rsidP="00FA3F58">
      <w:pPr>
        <w:pStyle w:val="berschrift2"/>
        <w:spacing w:before="0" w:after="0"/>
        <w:jc w:val="center"/>
        <w:rPr>
          <w:sz w:val="40"/>
          <w:szCs w:val="40"/>
        </w:rPr>
      </w:pPr>
      <w:r w:rsidRPr="00FA3F58">
        <w:rPr>
          <w:sz w:val="40"/>
          <w:szCs w:val="40"/>
        </w:rPr>
        <w:t>Joint Excellence in Science and Humanities</w:t>
      </w:r>
    </w:p>
    <w:p w14:paraId="418D4D79" w14:textId="77777777" w:rsidR="00FA3F58" w:rsidRPr="00FA3F58" w:rsidRDefault="00FA3F58" w:rsidP="00FA3F58">
      <w:pPr>
        <w:spacing w:line="360" w:lineRule="auto"/>
        <w:rPr>
          <w:sz w:val="21"/>
          <w:szCs w:val="21"/>
        </w:rPr>
      </w:pPr>
    </w:p>
    <w:p w14:paraId="4BA9E595" w14:textId="77777777" w:rsidR="00FA3F58" w:rsidRPr="00FA3F58" w:rsidRDefault="00FA3F58" w:rsidP="00FA3F58">
      <w:pPr>
        <w:spacing w:line="360" w:lineRule="auto"/>
        <w:rPr>
          <w:sz w:val="21"/>
          <w:szCs w:val="21"/>
        </w:rPr>
      </w:pPr>
    </w:p>
    <w:p w14:paraId="563C7008" w14:textId="19FC5EC7" w:rsidR="005D5233" w:rsidRDefault="00FA3F58" w:rsidP="00FA3F58">
      <w:pPr>
        <w:pStyle w:val="berschrift2"/>
        <w:spacing w:before="0"/>
      </w:pPr>
      <w:r>
        <w:t>Applicant Information</w:t>
      </w:r>
    </w:p>
    <w:p w14:paraId="070DEE13" w14:textId="77777777" w:rsidR="00FA3F58" w:rsidRPr="00754683" w:rsidRDefault="00FA3F58" w:rsidP="00FA3F58">
      <w:pPr>
        <w:spacing w:line="360" w:lineRule="auto"/>
        <w:rPr>
          <w:i/>
          <w:sz w:val="21"/>
          <w:szCs w:val="21"/>
        </w:rPr>
      </w:pPr>
      <w:r w:rsidRPr="00754683">
        <w:rPr>
          <w:i/>
          <w:sz w:val="21"/>
          <w:szCs w:val="21"/>
        </w:rPr>
        <w:t>This document will only be accepted if filled in completely.</w:t>
      </w:r>
    </w:p>
    <w:p w14:paraId="3C7303BA" w14:textId="77777777" w:rsidR="00FA3F58" w:rsidRPr="00754683" w:rsidRDefault="00FA3F58" w:rsidP="00FA3F58">
      <w:pPr>
        <w:spacing w:line="360" w:lineRule="auto"/>
        <w:rPr>
          <w:sz w:val="21"/>
          <w:szCs w:val="21"/>
        </w:rPr>
      </w:pPr>
    </w:p>
    <w:p w14:paraId="2362D296" w14:textId="77777777" w:rsidR="00FA3F58" w:rsidRPr="00754683" w:rsidRDefault="00FA3F58" w:rsidP="00FA3F58">
      <w:pPr>
        <w:spacing w:line="360" w:lineRule="auto"/>
        <w:rPr>
          <w:b/>
          <w:sz w:val="21"/>
          <w:szCs w:val="21"/>
        </w:rPr>
      </w:pPr>
      <w:r w:rsidRPr="00754683">
        <w:rPr>
          <w:b/>
          <w:sz w:val="21"/>
          <w:szCs w:val="21"/>
        </w:rPr>
        <w:t>Personal data of the applicant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A3F58" w:rsidRPr="00754683" w14:paraId="1FB31920" w14:textId="77777777" w:rsidTr="00C321DC">
        <w:tc>
          <w:tcPr>
            <w:tcW w:w="4531" w:type="dxa"/>
          </w:tcPr>
          <w:p w14:paraId="21357A11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  <w:r w:rsidRPr="00754683">
              <w:rPr>
                <w:sz w:val="21"/>
                <w:szCs w:val="21"/>
              </w:rPr>
              <w:t>Name</w:t>
            </w:r>
          </w:p>
        </w:tc>
        <w:tc>
          <w:tcPr>
            <w:tcW w:w="4531" w:type="dxa"/>
          </w:tcPr>
          <w:p w14:paraId="1B98B326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  <w:p w14:paraId="4C1D6B88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FA3F58" w:rsidRPr="00754683" w14:paraId="554599BB" w14:textId="77777777" w:rsidTr="00C321DC">
        <w:tc>
          <w:tcPr>
            <w:tcW w:w="4531" w:type="dxa"/>
          </w:tcPr>
          <w:p w14:paraId="34D79680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  <w:r w:rsidRPr="00754683">
              <w:rPr>
                <w:sz w:val="21"/>
                <w:szCs w:val="21"/>
              </w:rPr>
              <w:t>Home institution</w:t>
            </w:r>
          </w:p>
        </w:tc>
        <w:tc>
          <w:tcPr>
            <w:tcW w:w="4531" w:type="dxa"/>
          </w:tcPr>
          <w:p w14:paraId="4DB576FA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  <w:p w14:paraId="45A243CA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  <w:p w14:paraId="7D0F7698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FA3F58" w:rsidRPr="00754683" w14:paraId="38097BF4" w14:textId="77777777" w:rsidTr="00C321DC">
        <w:tc>
          <w:tcPr>
            <w:tcW w:w="4531" w:type="dxa"/>
          </w:tcPr>
          <w:p w14:paraId="6A278627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  <w:r w:rsidRPr="00754683">
              <w:rPr>
                <w:sz w:val="21"/>
                <w:szCs w:val="21"/>
              </w:rPr>
              <w:t>Title of project</w:t>
            </w:r>
          </w:p>
        </w:tc>
        <w:tc>
          <w:tcPr>
            <w:tcW w:w="4531" w:type="dxa"/>
          </w:tcPr>
          <w:p w14:paraId="0952839A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  <w:p w14:paraId="3D8F60F8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  <w:p w14:paraId="4087E282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5EE51A9A" w14:textId="77777777" w:rsidR="00FA3F58" w:rsidRPr="00754683" w:rsidRDefault="00FA3F58" w:rsidP="00FA3F58">
      <w:pPr>
        <w:spacing w:line="360" w:lineRule="auto"/>
        <w:rPr>
          <w:sz w:val="21"/>
          <w:szCs w:val="21"/>
        </w:rPr>
      </w:pPr>
    </w:p>
    <w:p w14:paraId="163A736B" w14:textId="77777777" w:rsidR="00FA3F58" w:rsidRPr="00754683" w:rsidRDefault="00FA3F58" w:rsidP="00FA3F58">
      <w:pPr>
        <w:spacing w:line="360" w:lineRule="auto"/>
        <w:rPr>
          <w:sz w:val="21"/>
          <w:szCs w:val="21"/>
        </w:rPr>
      </w:pPr>
    </w:p>
    <w:p w14:paraId="730070B9" w14:textId="065CDC01" w:rsidR="005D5233" w:rsidRDefault="00FA3F58" w:rsidP="00FA3F58">
      <w:pPr>
        <w:pStyle w:val="berschrift2"/>
        <w:spacing w:before="0"/>
      </w:pPr>
      <w:r>
        <w:t>Applicant Questionnaire</w:t>
      </w:r>
    </w:p>
    <w:p w14:paraId="685EE28A" w14:textId="77777777" w:rsidR="00FA3F58" w:rsidRPr="00754683" w:rsidRDefault="00FA3F58" w:rsidP="00FA3F58">
      <w:pPr>
        <w:spacing w:line="360" w:lineRule="auto"/>
        <w:rPr>
          <w:sz w:val="21"/>
          <w:szCs w:val="21"/>
        </w:rPr>
      </w:pPr>
      <w:r w:rsidRPr="00754683">
        <w:rPr>
          <w:sz w:val="21"/>
          <w:szCs w:val="21"/>
        </w:rPr>
        <w:t>Please answer all the questions below and provide the most relevant information.</w:t>
      </w:r>
    </w:p>
    <w:p w14:paraId="1B25AFC3" w14:textId="77777777" w:rsidR="00FA3F58" w:rsidRPr="00754683" w:rsidRDefault="00FA3F58" w:rsidP="00FA3F58">
      <w:pPr>
        <w:rPr>
          <w:sz w:val="21"/>
          <w:szCs w:val="21"/>
        </w:rPr>
      </w:pPr>
    </w:p>
    <w:p w14:paraId="0FD48756" w14:textId="77777777" w:rsidR="00FA3F58" w:rsidRPr="00754683" w:rsidRDefault="00FA3F58" w:rsidP="00FA3F58">
      <w:pPr>
        <w:pStyle w:val="Listenabsatz"/>
        <w:numPr>
          <w:ilvl w:val="0"/>
          <w:numId w:val="5"/>
        </w:numPr>
        <w:spacing w:after="160" w:line="360" w:lineRule="auto"/>
        <w:ind w:left="284" w:hanging="284"/>
        <w:rPr>
          <w:b/>
          <w:sz w:val="21"/>
          <w:szCs w:val="21"/>
        </w:rPr>
      </w:pPr>
      <w:r w:rsidRPr="00754683">
        <w:rPr>
          <w:b/>
          <w:sz w:val="21"/>
          <w:szCs w:val="21"/>
        </w:rPr>
        <w:t>Personal qualification (max. 1 page)</w:t>
      </w:r>
    </w:p>
    <w:p w14:paraId="6758AA42" w14:textId="77777777" w:rsidR="00FA3F58" w:rsidRPr="00890F2B" w:rsidRDefault="00FA3F58" w:rsidP="00FA3F58">
      <w:pPr>
        <w:pStyle w:val="Listenabsatz"/>
        <w:numPr>
          <w:ilvl w:val="0"/>
          <w:numId w:val="6"/>
        </w:numPr>
        <w:spacing w:line="360" w:lineRule="auto"/>
        <w:ind w:left="567" w:hanging="283"/>
        <w:rPr>
          <w:sz w:val="21"/>
          <w:szCs w:val="21"/>
        </w:rPr>
      </w:pPr>
      <w:r w:rsidRPr="00890F2B">
        <w:rPr>
          <w:sz w:val="21"/>
          <w:szCs w:val="21"/>
        </w:rPr>
        <w:t>What are your motivations for applying for a JESH mobility scholarship?</w:t>
      </w:r>
    </w:p>
    <w:p w14:paraId="4F8892C6" w14:textId="77777777" w:rsidR="00FA3F58" w:rsidRPr="00890F2B" w:rsidRDefault="00FA3F58" w:rsidP="00FA3F58">
      <w:pPr>
        <w:pStyle w:val="Listenabsatz"/>
        <w:numPr>
          <w:ilvl w:val="0"/>
          <w:numId w:val="6"/>
        </w:numPr>
        <w:spacing w:line="360" w:lineRule="auto"/>
        <w:ind w:left="567" w:hanging="283"/>
        <w:rPr>
          <w:sz w:val="21"/>
          <w:szCs w:val="21"/>
        </w:rPr>
      </w:pPr>
      <w:r w:rsidRPr="00890F2B">
        <w:rPr>
          <w:sz w:val="21"/>
          <w:szCs w:val="21"/>
        </w:rPr>
        <w:t xml:space="preserve">Please briefly describe your academic career and relevant professional activities to date, particularly in relation to the subject area of your application. </w:t>
      </w:r>
    </w:p>
    <w:p w14:paraId="457385E1" w14:textId="77777777" w:rsidR="00FA3F58" w:rsidRPr="00890F2B" w:rsidRDefault="00FA3F58" w:rsidP="00FA3F58">
      <w:pPr>
        <w:pStyle w:val="Listenabsatz"/>
        <w:numPr>
          <w:ilvl w:val="0"/>
          <w:numId w:val="6"/>
        </w:numPr>
        <w:spacing w:line="360" w:lineRule="auto"/>
        <w:ind w:left="567" w:hanging="283"/>
        <w:rPr>
          <w:sz w:val="21"/>
          <w:szCs w:val="21"/>
        </w:rPr>
      </w:pPr>
      <w:r w:rsidRPr="00890F2B">
        <w:rPr>
          <w:sz w:val="21"/>
          <w:szCs w:val="21"/>
        </w:rPr>
        <w:t>What impact do you expect the proposed research collaboration will have on your scientific career in the short and long term?</w:t>
      </w:r>
    </w:p>
    <w:p w14:paraId="7BE3DB4E" w14:textId="77777777" w:rsidR="00FA3F58" w:rsidRPr="00754683" w:rsidRDefault="00FA3F58" w:rsidP="00FA3F58">
      <w:pPr>
        <w:pStyle w:val="Listenabsatz"/>
        <w:numPr>
          <w:ilvl w:val="0"/>
          <w:numId w:val="6"/>
        </w:numPr>
        <w:spacing w:line="360" w:lineRule="auto"/>
        <w:ind w:left="567" w:hanging="283"/>
        <w:rPr>
          <w:sz w:val="21"/>
          <w:szCs w:val="21"/>
        </w:rPr>
      </w:pPr>
      <w:r w:rsidRPr="00754683">
        <w:rPr>
          <w:sz w:val="21"/>
          <w:szCs w:val="21"/>
        </w:rPr>
        <w:t>What are your key scientific strengths and skills relevant to this project?</w:t>
      </w:r>
    </w:p>
    <w:p w14:paraId="6F6145FB" w14:textId="77777777" w:rsidR="00FA3F58" w:rsidRPr="00890F2B" w:rsidRDefault="00FA3F58" w:rsidP="00FA3F58">
      <w:pPr>
        <w:pStyle w:val="Listenabsatz"/>
        <w:numPr>
          <w:ilvl w:val="0"/>
          <w:numId w:val="6"/>
        </w:numPr>
        <w:spacing w:line="360" w:lineRule="auto"/>
        <w:ind w:left="567" w:hanging="283"/>
        <w:rPr>
          <w:sz w:val="21"/>
          <w:szCs w:val="21"/>
        </w:rPr>
      </w:pPr>
      <w:r w:rsidRPr="00890F2B">
        <w:rPr>
          <w:sz w:val="21"/>
          <w:szCs w:val="21"/>
        </w:rPr>
        <w:t>Please state your 5 most important publications and briefly explain their relevance (1-2 sentences each).</w:t>
      </w:r>
    </w:p>
    <w:p w14:paraId="01C697C3" w14:textId="77777777" w:rsidR="00FA3F58" w:rsidRPr="00754683" w:rsidRDefault="00FA3F58" w:rsidP="00FA3F58">
      <w:pPr>
        <w:rPr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A3F58" w:rsidRPr="00EA06DF" w14:paraId="7E933995" w14:textId="77777777" w:rsidTr="00C321DC">
        <w:tc>
          <w:tcPr>
            <w:tcW w:w="9508" w:type="dxa"/>
          </w:tcPr>
          <w:p w14:paraId="3AB8C4C5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  <w:p w14:paraId="5D61847F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  <w:p w14:paraId="0124DF32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711500B7" w14:textId="77777777" w:rsidR="00FA3F58" w:rsidRDefault="00FA3F58" w:rsidP="00FA3F58">
      <w:pPr>
        <w:rPr>
          <w:sz w:val="21"/>
          <w:szCs w:val="21"/>
        </w:rPr>
      </w:pPr>
    </w:p>
    <w:p w14:paraId="4DC94DF6" w14:textId="77777777" w:rsidR="00FA3F58" w:rsidRPr="00754683" w:rsidRDefault="00FA3F58" w:rsidP="00FA3F58">
      <w:pPr>
        <w:spacing w:line="360" w:lineRule="auto"/>
        <w:rPr>
          <w:sz w:val="21"/>
          <w:szCs w:val="21"/>
        </w:rPr>
      </w:pPr>
    </w:p>
    <w:p w14:paraId="0C65FD5F" w14:textId="77777777" w:rsidR="00FA3F58" w:rsidRPr="00754683" w:rsidRDefault="00FA3F58" w:rsidP="00FA3F58">
      <w:pPr>
        <w:pStyle w:val="Listenabsatz"/>
        <w:numPr>
          <w:ilvl w:val="0"/>
          <w:numId w:val="5"/>
        </w:numPr>
        <w:spacing w:after="160" w:line="360" w:lineRule="auto"/>
        <w:ind w:left="284" w:hanging="284"/>
        <w:rPr>
          <w:b/>
          <w:sz w:val="21"/>
          <w:szCs w:val="21"/>
        </w:rPr>
      </w:pPr>
      <w:bookmarkStart w:id="0" w:name="_Hlk196918132"/>
      <w:r w:rsidRPr="00754683">
        <w:rPr>
          <w:b/>
          <w:sz w:val="21"/>
          <w:szCs w:val="21"/>
        </w:rPr>
        <w:lastRenderedPageBreak/>
        <w:t>Network (max. 1 page)</w:t>
      </w:r>
    </w:p>
    <w:p w14:paraId="3FB5CBE0" w14:textId="77777777" w:rsidR="00FA3F58" w:rsidRPr="00CF6FDE" w:rsidRDefault="00FA3F58" w:rsidP="00FA3F58">
      <w:pPr>
        <w:pStyle w:val="Listenabsatz"/>
        <w:numPr>
          <w:ilvl w:val="0"/>
          <w:numId w:val="6"/>
        </w:numPr>
        <w:spacing w:line="360" w:lineRule="auto"/>
        <w:ind w:left="567" w:hanging="283"/>
        <w:rPr>
          <w:sz w:val="21"/>
          <w:szCs w:val="21"/>
        </w:rPr>
      </w:pPr>
      <w:r w:rsidRPr="00754683">
        <w:rPr>
          <w:sz w:val="21"/>
          <w:szCs w:val="21"/>
        </w:rPr>
        <w:t xml:space="preserve">Which concrete activities do you plan to carry out with the host during the </w:t>
      </w:r>
      <w:r w:rsidRPr="00CF6FDE">
        <w:rPr>
          <w:sz w:val="21"/>
          <w:szCs w:val="21"/>
        </w:rPr>
        <w:t>stay, and what are the expected outcomes?</w:t>
      </w:r>
    </w:p>
    <w:p w14:paraId="3C5B2A37" w14:textId="77777777" w:rsidR="00FA3F58" w:rsidRDefault="00FA3F58" w:rsidP="00FA3F58">
      <w:pPr>
        <w:pStyle w:val="Listenabsatz"/>
        <w:numPr>
          <w:ilvl w:val="0"/>
          <w:numId w:val="6"/>
        </w:numPr>
        <w:spacing w:line="360" w:lineRule="auto"/>
        <w:ind w:left="567" w:hanging="283"/>
        <w:rPr>
          <w:sz w:val="21"/>
          <w:szCs w:val="21"/>
        </w:rPr>
      </w:pPr>
      <w:r w:rsidRPr="00754683">
        <w:rPr>
          <w:sz w:val="21"/>
          <w:szCs w:val="21"/>
        </w:rPr>
        <w:t>What are the reasons for the planned cooperation with your host? Why did you choose this specific host institute/research group?</w:t>
      </w:r>
    </w:p>
    <w:p w14:paraId="106F51A8" w14:textId="77777777" w:rsidR="00FA3F58" w:rsidRPr="00754683" w:rsidRDefault="00FA3F58" w:rsidP="00FA3F58">
      <w:pPr>
        <w:pStyle w:val="Listenabsatz"/>
        <w:numPr>
          <w:ilvl w:val="0"/>
          <w:numId w:val="6"/>
        </w:numPr>
        <w:spacing w:line="360" w:lineRule="auto"/>
        <w:ind w:left="567" w:hanging="283"/>
        <w:rPr>
          <w:sz w:val="21"/>
          <w:szCs w:val="21"/>
        </w:rPr>
      </w:pPr>
      <w:r w:rsidRPr="00754683">
        <w:rPr>
          <w:sz w:val="21"/>
          <w:szCs w:val="21"/>
        </w:rPr>
        <w:t xml:space="preserve">What </w:t>
      </w:r>
      <w:r>
        <w:rPr>
          <w:sz w:val="21"/>
          <w:szCs w:val="21"/>
        </w:rPr>
        <w:t>unique expertise do you contribute on site?</w:t>
      </w:r>
    </w:p>
    <w:p w14:paraId="199C4D0F" w14:textId="77777777" w:rsidR="00FA3F58" w:rsidRPr="00754683" w:rsidRDefault="00FA3F58" w:rsidP="00FA3F58">
      <w:pPr>
        <w:pStyle w:val="Listenabsatz"/>
        <w:numPr>
          <w:ilvl w:val="0"/>
          <w:numId w:val="6"/>
        </w:numPr>
        <w:spacing w:line="360" w:lineRule="auto"/>
        <w:ind w:left="567" w:hanging="283"/>
        <w:rPr>
          <w:sz w:val="21"/>
          <w:szCs w:val="21"/>
        </w:rPr>
      </w:pPr>
      <w:r w:rsidRPr="00754683">
        <w:rPr>
          <w:sz w:val="21"/>
          <w:szCs w:val="21"/>
        </w:rPr>
        <w:t>Please describe the level of collaboration with the host to date.</w:t>
      </w:r>
    </w:p>
    <w:p w14:paraId="1C4506AD" w14:textId="77777777" w:rsidR="00FA3F58" w:rsidRPr="00754683" w:rsidRDefault="00FA3F58" w:rsidP="00FA3F58">
      <w:pPr>
        <w:pStyle w:val="Listenabsatz"/>
        <w:numPr>
          <w:ilvl w:val="0"/>
          <w:numId w:val="6"/>
        </w:numPr>
        <w:spacing w:line="360" w:lineRule="auto"/>
        <w:ind w:left="567" w:hanging="283"/>
        <w:rPr>
          <w:sz w:val="21"/>
          <w:szCs w:val="21"/>
        </w:rPr>
      </w:pPr>
      <w:r w:rsidRPr="00167E1C">
        <w:rPr>
          <w:sz w:val="21"/>
          <w:szCs w:val="21"/>
        </w:rPr>
        <w:t>If you have already completed a JESH research visit, please explain the reasons for applying for a further visit.</w:t>
      </w:r>
    </w:p>
    <w:p w14:paraId="1F1DE69A" w14:textId="77777777" w:rsidR="00FA3F58" w:rsidRPr="00754683" w:rsidRDefault="00FA3F58" w:rsidP="00FA3F58">
      <w:pPr>
        <w:pStyle w:val="Listenabsatz"/>
        <w:numPr>
          <w:ilvl w:val="0"/>
          <w:numId w:val="6"/>
        </w:numPr>
        <w:spacing w:line="360" w:lineRule="auto"/>
        <w:ind w:left="567" w:hanging="283"/>
        <w:rPr>
          <w:sz w:val="21"/>
          <w:szCs w:val="21"/>
        </w:rPr>
      </w:pPr>
      <w:r w:rsidRPr="00754683">
        <w:rPr>
          <w:sz w:val="21"/>
          <w:szCs w:val="21"/>
        </w:rPr>
        <w:t>What are your long-term goals for this collaboration? How do you expect the cooperation to continue beyond the funded period?</w:t>
      </w:r>
    </w:p>
    <w:p w14:paraId="59246DEC" w14:textId="77777777" w:rsidR="00FA3F58" w:rsidRPr="00754683" w:rsidRDefault="00FA3F58" w:rsidP="00FA3F58">
      <w:pPr>
        <w:rPr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A3F58" w:rsidRPr="00EA06DF" w14:paraId="004F9989" w14:textId="77777777" w:rsidTr="00C321DC">
        <w:tc>
          <w:tcPr>
            <w:tcW w:w="9062" w:type="dxa"/>
          </w:tcPr>
          <w:p w14:paraId="6599D79D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  <w:p w14:paraId="59F19CEB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  <w:p w14:paraId="251DB904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08C1D066" w14:textId="77777777" w:rsidR="00FA3F58" w:rsidRPr="00754683" w:rsidRDefault="00FA3F58" w:rsidP="00FA3F58">
      <w:pPr>
        <w:rPr>
          <w:sz w:val="21"/>
          <w:szCs w:val="21"/>
        </w:rPr>
      </w:pPr>
    </w:p>
    <w:bookmarkEnd w:id="0"/>
    <w:p w14:paraId="0E64924E" w14:textId="77777777" w:rsidR="00FA3F58" w:rsidRPr="00754683" w:rsidRDefault="00FA3F58" w:rsidP="00FA3F58">
      <w:pPr>
        <w:pStyle w:val="Listenabsatz"/>
        <w:numPr>
          <w:ilvl w:val="0"/>
          <w:numId w:val="5"/>
        </w:numPr>
        <w:spacing w:after="160" w:line="360" w:lineRule="auto"/>
        <w:ind w:left="284" w:hanging="284"/>
        <w:rPr>
          <w:b/>
          <w:sz w:val="21"/>
          <w:szCs w:val="21"/>
        </w:rPr>
      </w:pPr>
      <w:r w:rsidRPr="00754683">
        <w:rPr>
          <w:b/>
          <w:sz w:val="21"/>
          <w:szCs w:val="21"/>
        </w:rPr>
        <w:t>Brain Circulation (max. 1 page)</w:t>
      </w:r>
    </w:p>
    <w:p w14:paraId="434D737F" w14:textId="77777777" w:rsidR="00FA3F58" w:rsidRPr="00754683" w:rsidRDefault="00FA3F58" w:rsidP="00FA3F58">
      <w:pPr>
        <w:pStyle w:val="Listenabsatz"/>
        <w:numPr>
          <w:ilvl w:val="0"/>
          <w:numId w:val="6"/>
        </w:numPr>
        <w:spacing w:line="360" w:lineRule="auto"/>
        <w:ind w:left="567" w:hanging="283"/>
        <w:rPr>
          <w:sz w:val="21"/>
          <w:szCs w:val="21"/>
        </w:rPr>
      </w:pPr>
      <w:r w:rsidRPr="00754683">
        <w:rPr>
          <w:sz w:val="21"/>
          <w:szCs w:val="21"/>
        </w:rPr>
        <w:t xml:space="preserve">Why is your physical presence on site necessary for the success of the </w:t>
      </w:r>
      <w:r>
        <w:rPr>
          <w:sz w:val="21"/>
          <w:szCs w:val="21"/>
        </w:rPr>
        <w:t>cooperation</w:t>
      </w:r>
      <w:r w:rsidRPr="00754683">
        <w:rPr>
          <w:sz w:val="21"/>
          <w:szCs w:val="21"/>
        </w:rPr>
        <w:t>?</w:t>
      </w:r>
    </w:p>
    <w:p w14:paraId="0D54B06F" w14:textId="77777777" w:rsidR="00FA3F58" w:rsidRPr="00754683" w:rsidRDefault="00FA3F58" w:rsidP="00FA3F58">
      <w:pPr>
        <w:pStyle w:val="Listenabsatz"/>
        <w:numPr>
          <w:ilvl w:val="0"/>
          <w:numId w:val="6"/>
        </w:numPr>
        <w:spacing w:line="360" w:lineRule="auto"/>
        <w:ind w:left="567" w:hanging="283"/>
        <w:rPr>
          <w:sz w:val="21"/>
          <w:szCs w:val="21"/>
        </w:rPr>
      </w:pPr>
      <w:r w:rsidRPr="00754683">
        <w:rPr>
          <w:sz w:val="21"/>
          <w:szCs w:val="21"/>
        </w:rPr>
        <w:t>Please justify the planned duration of your stay in relation to the project objectives.</w:t>
      </w:r>
    </w:p>
    <w:p w14:paraId="050153AA" w14:textId="77777777" w:rsidR="00FA3F58" w:rsidRDefault="00FA3F58" w:rsidP="00FA3F58">
      <w:pPr>
        <w:pStyle w:val="Listenabsatz"/>
        <w:numPr>
          <w:ilvl w:val="0"/>
          <w:numId w:val="6"/>
        </w:numPr>
        <w:spacing w:line="360" w:lineRule="auto"/>
        <w:ind w:left="567" w:hanging="283"/>
        <w:rPr>
          <w:sz w:val="21"/>
          <w:szCs w:val="21"/>
        </w:rPr>
      </w:pPr>
      <w:r w:rsidRPr="00754683">
        <w:rPr>
          <w:sz w:val="21"/>
          <w:szCs w:val="21"/>
        </w:rPr>
        <w:t xml:space="preserve">How will knowledge, skills or methods acquired during the stay be transferred </w:t>
      </w:r>
      <w:r>
        <w:rPr>
          <w:sz w:val="21"/>
          <w:szCs w:val="21"/>
        </w:rPr>
        <w:t>and implemented within</w:t>
      </w:r>
      <w:r w:rsidRPr="00754683">
        <w:rPr>
          <w:sz w:val="21"/>
          <w:szCs w:val="21"/>
        </w:rPr>
        <w:t xml:space="preserve"> your home institution</w:t>
      </w:r>
      <w:r>
        <w:rPr>
          <w:sz w:val="21"/>
          <w:szCs w:val="21"/>
        </w:rPr>
        <w:t>?</w:t>
      </w:r>
    </w:p>
    <w:p w14:paraId="1EF36339" w14:textId="77777777" w:rsidR="00FA3F58" w:rsidRPr="00754683" w:rsidRDefault="00FA3F58" w:rsidP="00FA3F58">
      <w:pPr>
        <w:pStyle w:val="Listenabsatz"/>
        <w:numPr>
          <w:ilvl w:val="0"/>
          <w:numId w:val="6"/>
        </w:numPr>
        <w:spacing w:line="360" w:lineRule="auto"/>
        <w:ind w:left="567" w:hanging="283"/>
        <w:rPr>
          <w:sz w:val="21"/>
          <w:szCs w:val="21"/>
        </w:rPr>
      </w:pPr>
      <w:r>
        <w:rPr>
          <w:sz w:val="21"/>
          <w:szCs w:val="21"/>
        </w:rPr>
        <w:t>W</w:t>
      </w:r>
      <w:r w:rsidRPr="00754683">
        <w:rPr>
          <w:sz w:val="21"/>
          <w:szCs w:val="21"/>
        </w:rPr>
        <w:t>ho</w:t>
      </w:r>
      <w:r>
        <w:rPr>
          <w:sz w:val="21"/>
          <w:szCs w:val="21"/>
        </w:rPr>
        <w:t xml:space="preserve"> </w:t>
      </w:r>
      <w:r w:rsidRPr="00754683">
        <w:rPr>
          <w:sz w:val="21"/>
          <w:szCs w:val="21"/>
        </w:rPr>
        <w:t>will benefit from this knowledge transfer?</w:t>
      </w:r>
    </w:p>
    <w:p w14:paraId="7A32399A" w14:textId="77777777" w:rsidR="00FA3F58" w:rsidRPr="00754683" w:rsidRDefault="00FA3F58" w:rsidP="00FA3F58">
      <w:pPr>
        <w:pStyle w:val="Listenabsatz"/>
        <w:numPr>
          <w:ilvl w:val="0"/>
          <w:numId w:val="6"/>
        </w:numPr>
        <w:spacing w:line="360" w:lineRule="auto"/>
        <w:ind w:left="567" w:hanging="283"/>
        <w:rPr>
          <w:sz w:val="21"/>
          <w:szCs w:val="21"/>
        </w:rPr>
      </w:pPr>
      <w:r>
        <w:rPr>
          <w:sz w:val="21"/>
          <w:szCs w:val="21"/>
        </w:rPr>
        <w:t>How do you</w:t>
      </w:r>
      <w:r w:rsidRPr="00754683">
        <w:rPr>
          <w:sz w:val="21"/>
          <w:szCs w:val="21"/>
        </w:rPr>
        <w:t xml:space="preserve"> plan to disseminate </w:t>
      </w:r>
      <w:r>
        <w:rPr>
          <w:sz w:val="21"/>
          <w:szCs w:val="21"/>
        </w:rPr>
        <w:t xml:space="preserve">and exploit </w:t>
      </w:r>
      <w:r w:rsidRPr="00754683">
        <w:rPr>
          <w:sz w:val="21"/>
          <w:szCs w:val="21"/>
        </w:rPr>
        <w:t xml:space="preserve">the results </w:t>
      </w:r>
      <w:r>
        <w:rPr>
          <w:sz w:val="21"/>
          <w:szCs w:val="21"/>
        </w:rPr>
        <w:t>beyond your home institution</w:t>
      </w:r>
      <w:r w:rsidRPr="00754683">
        <w:rPr>
          <w:sz w:val="21"/>
          <w:szCs w:val="21"/>
        </w:rPr>
        <w:t xml:space="preserve">? </w:t>
      </w:r>
    </w:p>
    <w:p w14:paraId="73D8B61D" w14:textId="77777777" w:rsidR="00FA3F58" w:rsidRPr="00754683" w:rsidRDefault="00FA3F58" w:rsidP="00FA3F58">
      <w:pPr>
        <w:rPr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A3F58" w:rsidRPr="00EA06DF" w14:paraId="12FBDB18" w14:textId="77777777" w:rsidTr="00C321DC">
        <w:tc>
          <w:tcPr>
            <w:tcW w:w="9062" w:type="dxa"/>
          </w:tcPr>
          <w:p w14:paraId="5BCF6966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  <w:p w14:paraId="3F0B596D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  <w:p w14:paraId="31728F9A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 w14:paraId="6310DA85" w14:textId="77777777" w:rsidR="00FA3F58" w:rsidRPr="00754683" w:rsidRDefault="00FA3F58" w:rsidP="00FA3F58">
      <w:pPr>
        <w:spacing w:line="360" w:lineRule="auto"/>
        <w:rPr>
          <w:sz w:val="21"/>
          <w:szCs w:val="21"/>
        </w:rPr>
      </w:pPr>
    </w:p>
    <w:p w14:paraId="189C0001" w14:textId="77777777" w:rsidR="00FA3F58" w:rsidRPr="00754683" w:rsidRDefault="00FA3F58" w:rsidP="00FA3F58">
      <w:pPr>
        <w:spacing w:line="360" w:lineRule="auto"/>
        <w:rPr>
          <w:sz w:val="21"/>
          <w:szCs w:val="21"/>
        </w:rPr>
      </w:pPr>
    </w:p>
    <w:p w14:paraId="17534023" w14:textId="77777777" w:rsidR="00FA3F58" w:rsidRPr="00754683" w:rsidRDefault="00FA3F58" w:rsidP="00FA3F58">
      <w:pPr>
        <w:spacing w:line="360" w:lineRule="auto"/>
        <w:rPr>
          <w:sz w:val="21"/>
          <w:szCs w:val="21"/>
        </w:rPr>
      </w:pPr>
    </w:p>
    <w:p w14:paraId="6FD04EBC" w14:textId="77777777" w:rsidR="00FA3F58" w:rsidRPr="00754683" w:rsidRDefault="00FA3F58" w:rsidP="00FA3F58">
      <w:pPr>
        <w:spacing w:line="360" w:lineRule="auto"/>
        <w:rPr>
          <w:sz w:val="21"/>
          <w:szCs w:val="2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A3F58" w:rsidRPr="00EA06DF" w14:paraId="3F6DBBAF" w14:textId="77777777" w:rsidTr="00C321DC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698234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  <w:bookmarkStart w:id="1" w:name="_Hlk196747563"/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4BAC3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</w:p>
        </w:tc>
      </w:tr>
      <w:tr w:rsidR="00FA3F58" w:rsidRPr="00754683" w14:paraId="13E79140" w14:textId="77777777" w:rsidTr="00C321DC"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C5F12D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  <w:r w:rsidRPr="00754683">
              <w:rPr>
                <w:sz w:val="21"/>
                <w:szCs w:val="21"/>
              </w:rPr>
              <w:t>Name of applicant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C24BED" w14:textId="77777777" w:rsidR="00FA3F58" w:rsidRPr="00754683" w:rsidRDefault="00FA3F58" w:rsidP="00C321DC">
            <w:pPr>
              <w:spacing w:line="360" w:lineRule="auto"/>
              <w:rPr>
                <w:sz w:val="21"/>
                <w:szCs w:val="21"/>
              </w:rPr>
            </w:pPr>
            <w:r w:rsidRPr="00754683">
              <w:rPr>
                <w:sz w:val="21"/>
                <w:szCs w:val="21"/>
              </w:rPr>
              <w:t>Date and signature</w:t>
            </w:r>
          </w:p>
        </w:tc>
      </w:tr>
      <w:bookmarkEnd w:id="1"/>
    </w:tbl>
    <w:p w14:paraId="3370BA73" w14:textId="77777777" w:rsidR="00FA3F58" w:rsidRPr="00FA3F58" w:rsidRDefault="00FA3F58" w:rsidP="00FA3F58"/>
    <w:sectPr w:rsidR="00FA3F58" w:rsidRPr="00FA3F58" w:rsidSect="00C76C1B">
      <w:footerReference w:type="default" r:id="rId8"/>
      <w:headerReference w:type="first" r:id="rId9"/>
      <w:type w:val="continuous"/>
      <w:pgSz w:w="11906" w:h="16838"/>
      <w:pgMar w:top="1021" w:right="1418" w:bottom="1134" w:left="1418" w:header="397" w:footer="59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A8DA" w14:textId="77777777" w:rsidR="00FA3F58" w:rsidRDefault="00FA3F58" w:rsidP="005862A6">
      <w:r>
        <w:separator/>
      </w:r>
    </w:p>
  </w:endnote>
  <w:endnote w:type="continuationSeparator" w:id="0">
    <w:p w14:paraId="64FB7DB1" w14:textId="77777777" w:rsidR="00FA3F58" w:rsidRDefault="00FA3F58" w:rsidP="0058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  <w:embedRegular r:id="rId1" w:fontKey="{BE5F91B0-A153-45B2-A7AE-CA108428B3BB}"/>
    <w:embedBold r:id="rId2" w:fontKey="{3D50B078-750A-41FA-A121-004EBA9A7BAF}"/>
    <w:embedItalic r:id="rId3" w:fontKey="{51D7CFE6-98E3-4C6B-9738-3E52F1507DE1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195207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B77980F" w14:textId="77777777" w:rsidR="001A2F4E" w:rsidRDefault="001A2F4E" w:rsidP="005862A6">
            <w:pPr>
              <w:pStyle w:val="Fuzeile"/>
            </w:pPr>
            <w:r w:rsidRPr="001A2F4E">
              <w:fldChar w:fldCharType="begin"/>
            </w:r>
            <w:r w:rsidRPr="001A2F4E">
              <w:instrText>PAGE</w:instrText>
            </w:r>
            <w:r w:rsidRPr="001A2F4E">
              <w:fldChar w:fldCharType="separate"/>
            </w:r>
            <w:r w:rsidRPr="001A2F4E">
              <w:t>2</w:t>
            </w:r>
            <w:r w:rsidRPr="001A2F4E">
              <w:fldChar w:fldCharType="end"/>
            </w:r>
            <w:r>
              <w:t xml:space="preserve"> / </w:t>
            </w:r>
            <w:r w:rsidRPr="001A2F4E">
              <w:fldChar w:fldCharType="begin"/>
            </w:r>
            <w:r w:rsidRPr="001A2F4E">
              <w:instrText>NUMPAGES</w:instrText>
            </w:r>
            <w:r w:rsidRPr="001A2F4E">
              <w:fldChar w:fldCharType="separate"/>
            </w:r>
            <w:r w:rsidRPr="001A2F4E">
              <w:t>2</w:t>
            </w:r>
            <w:r w:rsidRPr="001A2F4E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4A97" w14:textId="77777777" w:rsidR="00FA3F58" w:rsidRDefault="00FA3F58" w:rsidP="005862A6">
      <w:r>
        <w:separator/>
      </w:r>
    </w:p>
  </w:footnote>
  <w:footnote w:type="continuationSeparator" w:id="0">
    <w:p w14:paraId="5FDE4BC2" w14:textId="77777777" w:rsidR="00FA3F58" w:rsidRDefault="00FA3F58" w:rsidP="00586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1929576"/>
      <w:lock w:val="sdtContentLocked"/>
      <w:placeholder/>
      <w:group/>
    </w:sdtPr>
    <w:sdtEndPr/>
    <w:sdtContent>
      <w:p w14:paraId="5D9CC144" w14:textId="77777777" w:rsidR="001A2F4E" w:rsidRDefault="00934C3F" w:rsidP="005862A6">
        <w:pPr>
          <w:pStyle w:val="Kopfzeile"/>
        </w:pPr>
        <w:r>
          <w:rPr>
            <w:noProof/>
          </w:rPr>
          <w:drawing>
            <wp:anchor distT="0" distB="0" distL="114300" distR="114300" simplePos="0" relativeHeight="251663359" behindDoc="1" locked="1" layoutInCell="1" allowOverlap="1" wp14:anchorId="0A101765" wp14:editId="265E3823">
              <wp:simplePos x="0" y="0"/>
              <wp:positionH relativeFrom="column">
                <wp:posOffset>-152400</wp:posOffset>
              </wp:positionH>
              <wp:positionV relativeFrom="page">
                <wp:posOffset>261620</wp:posOffset>
              </wp:positionV>
              <wp:extent cx="1889760" cy="944880"/>
              <wp:effectExtent l="0" t="0" r="0" b="0"/>
              <wp:wrapNone/>
              <wp:docPr id="781733876" name="ÖAW Logo" descr="The picture shows the Austrian Academy of Sciences log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81733876" name="ÖAW Logo" descr="The picture shows the Austrian Academy of Sciences logo.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9760" cy="944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0BAC"/>
    <w:multiLevelType w:val="hybridMultilevel"/>
    <w:tmpl w:val="1B0E69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163B5"/>
    <w:multiLevelType w:val="multilevel"/>
    <w:tmpl w:val="DB0E462E"/>
    <w:lvl w:ilvl="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Crimson Pro" w:hAnsi="Crimson Pro" w:hint="default"/>
      </w:rPr>
    </w:lvl>
    <w:lvl w:ilvl="1">
      <w:start w:val="1"/>
      <w:numFmt w:val="bullet"/>
      <w:lvlText w:val="‒"/>
      <w:lvlJc w:val="left"/>
      <w:pPr>
        <w:tabs>
          <w:tab w:val="num" w:pos="567"/>
        </w:tabs>
        <w:ind w:left="284" w:firstLine="283"/>
      </w:pPr>
      <w:rPr>
        <w:rFonts w:ascii="Crimson Pro" w:hAnsi="Crimson Pro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29651D9"/>
    <w:multiLevelType w:val="hybridMultilevel"/>
    <w:tmpl w:val="81CA9C46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40B40DBA"/>
    <w:multiLevelType w:val="multilevel"/>
    <w:tmpl w:val="AA0AB24A"/>
    <w:lvl w:ilvl="0">
      <w:start w:val="1"/>
      <w:numFmt w:val="decimal"/>
      <w:pStyle w:val="ListeNummerierungEbene1"/>
      <w:lvlText w:val="%1."/>
      <w:lvlJc w:val="left"/>
      <w:pPr>
        <w:tabs>
          <w:tab w:val="num" w:pos="340"/>
        </w:tabs>
        <w:ind w:left="340" w:hanging="340"/>
      </w:pPr>
      <w:rPr>
        <w:rFonts w:ascii="Crimson Pro" w:hAnsi="Crimson Pro" w:hint="default"/>
        <w:b w:val="0"/>
        <w:i w:val="0"/>
        <w:sz w:val="23"/>
      </w:rPr>
    </w:lvl>
    <w:lvl w:ilvl="1">
      <w:start w:val="1"/>
      <w:numFmt w:val="lowerLetter"/>
      <w:pStyle w:val="ListeAlphabetEbene2"/>
      <w:lvlText w:val="%2."/>
      <w:lvlJc w:val="left"/>
      <w:pPr>
        <w:tabs>
          <w:tab w:val="num" w:pos="340"/>
        </w:tabs>
        <w:ind w:left="340" w:hanging="340"/>
      </w:pPr>
      <w:rPr>
        <w:rFonts w:ascii="Crimson Pro" w:hAnsi="Crimson Pro" w:hint="default"/>
        <w:b w:val="0"/>
        <w:i w:val="0"/>
        <w:sz w:val="23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9E92E54"/>
    <w:multiLevelType w:val="multilevel"/>
    <w:tmpl w:val="95E637A8"/>
    <w:lvl w:ilvl="0">
      <w:start w:val="1"/>
      <w:numFmt w:val="bullet"/>
      <w:pStyle w:val="ListeAufzhlungEbene1"/>
      <w:lvlText w:val="•"/>
      <w:lvlJc w:val="left"/>
      <w:pPr>
        <w:tabs>
          <w:tab w:val="num" w:pos="170"/>
        </w:tabs>
        <w:ind w:left="170" w:hanging="170"/>
      </w:pPr>
      <w:rPr>
        <w:rFonts w:ascii="Crimson Pro" w:hAnsi="Crimson Pro" w:hint="default"/>
      </w:rPr>
    </w:lvl>
    <w:lvl w:ilvl="1">
      <w:start w:val="1"/>
      <w:numFmt w:val="bullet"/>
      <w:pStyle w:val="ListeAufzhlungEbene2"/>
      <w:lvlText w:val="‒"/>
      <w:lvlJc w:val="left"/>
      <w:pPr>
        <w:tabs>
          <w:tab w:val="num" w:pos="879"/>
        </w:tabs>
        <w:ind w:left="879" w:hanging="170"/>
      </w:pPr>
      <w:rPr>
        <w:rFonts w:ascii="Crimson Pro" w:hAnsi="Crimson Pro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58"/>
    <w:rsid w:val="00025CF3"/>
    <w:rsid w:val="00040288"/>
    <w:rsid w:val="00042061"/>
    <w:rsid w:val="000540CF"/>
    <w:rsid w:val="00054CBA"/>
    <w:rsid w:val="000A3E31"/>
    <w:rsid w:val="000B3290"/>
    <w:rsid w:val="000B73EC"/>
    <w:rsid w:val="001209F9"/>
    <w:rsid w:val="00160506"/>
    <w:rsid w:val="001663A1"/>
    <w:rsid w:val="001823FE"/>
    <w:rsid w:val="001A2F4E"/>
    <w:rsid w:val="001C0C2E"/>
    <w:rsid w:val="001E3F54"/>
    <w:rsid w:val="00211063"/>
    <w:rsid w:val="002122E5"/>
    <w:rsid w:val="00217301"/>
    <w:rsid w:val="00223A1B"/>
    <w:rsid w:val="002667E2"/>
    <w:rsid w:val="00273701"/>
    <w:rsid w:val="002902F6"/>
    <w:rsid w:val="00292C55"/>
    <w:rsid w:val="002A5CBC"/>
    <w:rsid w:val="002D1F53"/>
    <w:rsid w:val="002D69E6"/>
    <w:rsid w:val="00304131"/>
    <w:rsid w:val="00353A4E"/>
    <w:rsid w:val="00361EA0"/>
    <w:rsid w:val="003B5B72"/>
    <w:rsid w:val="003C240E"/>
    <w:rsid w:val="003F0B66"/>
    <w:rsid w:val="00412268"/>
    <w:rsid w:val="0043015F"/>
    <w:rsid w:val="00437BF7"/>
    <w:rsid w:val="00447699"/>
    <w:rsid w:val="0047031B"/>
    <w:rsid w:val="00470E23"/>
    <w:rsid w:val="004B0794"/>
    <w:rsid w:val="004C3D35"/>
    <w:rsid w:val="004F0F25"/>
    <w:rsid w:val="005169A7"/>
    <w:rsid w:val="00545933"/>
    <w:rsid w:val="00582A8E"/>
    <w:rsid w:val="005862A6"/>
    <w:rsid w:val="00586667"/>
    <w:rsid w:val="005B08F2"/>
    <w:rsid w:val="005D5233"/>
    <w:rsid w:val="005E15D5"/>
    <w:rsid w:val="005E7788"/>
    <w:rsid w:val="00601E14"/>
    <w:rsid w:val="006057AB"/>
    <w:rsid w:val="0062018C"/>
    <w:rsid w:val="00626E39"/>
    <w:rsid w:val="00646FE4"/>
    <w:rsid w:val="0066260D"/>
    <w:rsid w:val="0067170C"/>
    <w:rsid w:val="006C2D55"/>
    <w:rsid w:val="006C785E"/>
    <w:rsid w:val="006D7AB0"/>
    <w:rsid w:val="006E2096"/>
    <w:rsid w:val="006F45C3"/>
    <w:rsid w:val="007015B4"/>
    <w:rsid w:val="00701B46"/>
    <w:rsid w:val="007354AF"/>
    <w:rsid w:val="00755923"/>
    <w:rsid w:val="00755984"/>
    <w:rsid w:val="00771B92"/>
    <w:rsid w:val="00791591"/>
    <w:rsid w:val="00796592"/>
    <w:rsid w:val="007E20B9"/>
    <w:rsid w:val="007F06FB"/>
    <w:rsid w:val="00830945"/>
    <w:rsid w:val="008500E9"/>
    <w:rsid w:val="0087293E"/>
    <w:rsid w:val="00872E9C"/>
    <w:rsid w:val="008A65F1"/>
    <w:rsid w:val="008C586A"/>
    <w:rsid w:val="00934C3F"/>
    <w:rsid w:val="00944C58"/>
    <w:rsid w:val="0095607A"/>
    <w:rsid w:val="00964067"/>
    <w:rsid w:val="00967559"/>
    <w:rsid w:val="00977963"/>
    <w:rsid w:val="009803E2"/>
    <w:rsid w:val="009B2280"/>
    <w:rsid w:val="009B5166"/>
    <w:rsid w:val="009C12EE"/>
    <w:rsid w:val="009F6ED2"/>
    <w:rsid w:val="00A02AF6"/>
    <w:rsid w:val="00A3511C"/>
    <w:rsid w:val="00A36D25"/>
    <w:rsid w:val="00A51AE5"/>
    <w:rsid w:val="00A6425B"/>
    <w:rsid w:val="00A64A67"/>
    <w:rsid w:val="00AF2BB8"/>
    <w:rsid w:val="00B133B1"/>
    <w:rsid w:val="00B74F46"/>
    <w:rsid w:val="00B7725A"/>
    <w:rsid w:val="00B86329"/>
    <w:rsid w:val="00BA1645"/>
    <w:rsid w:val="00BA2C3E"/>
    <w:rsid w:val="00BC3229"/>
    <w:rsid w:val="00BF0165"/>
    <w:rsid w:val="00C15531"/>
    <w:rsid w:val="00C40FF6"/>
    <w:rsid w:val="00C47AF2"/>
    <w:rsid w:val="00C73F79"/>
    <w:rsid w:val="00C76C1B"/>
    <w:rsid w:val="00CB408B"/>
    <w:rsid w:val="00CC7CB3"/>
    <w:rsid w:val="00D06E5F"/>
    <w:rsid w:val="00D11B0D"/>
    <w:rsid w:val="00D2042B"/>
    <w:rsid w:val="00D44E0A"/>
    <w:rsid w:val="00D600AD"/>
    <w:rsid w:val="00D84F34"/>
    <w:rsid w:val="00D867DF"/>
    <w:rsid w:val="00D9623A"/>
    <w:rsid w:val="00DA7E1C"/>
    <w:rsid w:val="00DC0675"/>
    <w:rsid w:val="00E052C7"/>
    <w:rsid w:val="00E26892"/>
    <w:rsid w:val="00E34004"/>
    <w:rsid w:val="00E80264"/>
    <w:rsid w:val="00E87AA4"/>
    <w:rsid w:val="00EF5511"/>
    <w:rsid w:val="00F72481"/>
    <w:rsid w:val="00F95C85"/>
    <w:rsid w:val="00FA3F58"/>
    <w:rsid w:val="00FB04ED"/>
    <w:rsid w:val="00FB1910"/>
    <w:rsid w:val="00FC08C5"/>
    <w:rsid w:val="00FD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0B5C1D"/>
  <w15:chartTrackingRefBased/>
  <w15:docId w15:val="{C7CFA63B-37EF-4F09-83A1-7888E2BC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6ED2"/>
    <w:pPr>
      <w:spacing w:after="0" w:line="254" w:lineRule="auto"/>
    </w:pPr>
    <w:rPr>
      <w:sz w:val="23"/>
      <w:lang w:val="en-GB"/>
    </w:rPr>
  </w:style>
  <w:style w:type="paragraph" w:styleId="berschrift1">
    <w:name w:val="heading 1"/>
    <w:basedOn w:val="Standard"/>
    <w:next w:val="Standard"/>
    <w:link w:val="berschrift1Zchn"/>
    <w:uiPriority w:val="2"/>
    <w:qFormat/>
    <w:rsid w:val="00CC7CB3"/>
    <w:pPr>
      <w:keepNext/>
      <w:keepLines/>
      <w:spacing w:before="1240" w:after="240" w:line="228" w:lineRule="auto"/>
      <w:contextualSpacing/>
      <w:outlineLvl w:val="0"/>
    </w:pPr>
    <w:rPr>
      <w:rFonts w:asciiTheme="majorHAnsi" w:eastAsiaTheme="majorEastAsia" w:hAnsiTheme="majorHAnsi" w:cstheme="majorBidi"/>
      <w:color w:val="0047BB" w:themeColor="text2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545933"/>
    <w:pPr>
      <w:keepNext/>
      <w:keepLines/>
      <w:spacing w:before="600" w:after="240"/>
      <w:contextualSpacing/>
      <w:outlineLvl w:val="1"/>
    </w:pPr>
    <w:rPr>
      <w:rFonts w:asciiTheme="majorHAnsi" w:eastAsiaTheme="majorEastAsia" w:hAnsiTheme="majorHAnsi" w:cstheme="majorBidi"/>
      <w:color w:val="0047BB" w:themeColor="text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2"/>
    <w:rsid w:val="00211063"/>
    <w:pPr>
      <w:keepNext/>
      <w:keepLines/>
      <w:spacing w:before="300"/>
      <w:contextualSpacing/>
      <w:outlineLvl w:val="2"/>
    </w:pPr>
    <w:rPr>
      <w:rFonts w:eastAsiaTheme="majorEastAsia" w:cstheme="majorBidi"/>
      <w:color w:val="0047BB" w:themeColor="text2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FB1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48C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FB1910"/>
    <w:pPr>
      <w:keepNext/>
      <w:keepLines/>
      <w:spacing w:before="80" w:after="40"/>
      <w:outlineLvl w:val="4"/>
    </w:pPr>
    <w:rPr>
      <w:rFonts w:eastAsiaTheme="majorEastAsia" w:cstheme="majorBidi"/>
      <w:color w:val="00348C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FB19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FB19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FB19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FB19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9"/>
    <w:semiHidden/>
    <w:rsid w:val="0047031B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2"/>
    <w:rsid w:val="00CC7CB3"/>
    <w:rPr>
      <w:rFonts w:asciiTheme="majorHAnsi" w:eastAsiaTheme="majorEastAsia" w:hAnsiTheme="majorHAnsi" w:cstheme="majorBidi"/>
      <w:color w:val="0047BB" w:themeColor="text2"/>
      <w:sz w:val="48"/>
      <w:szCs w:val="32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545933"/>
    <w:rPr>
      <w:rFonts w:asciiTheme="majorHAnsi" w:eastAsiaTheme="majorEastAsia" w:hAnsiTheme="majorHAnsi" w:cstheme="majorBidi"/>
      <w:color w:val="0047BB" w:themeColor="text2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211063"/>
    <w:rPr>
      <w:rFonts w:eastAsiaTheme="majorEastAsia" w:cstheme="majorBidi"/>
      <w:color w:val="0047BB" w:themeColor="text2"/>
      <w:sz w:val="23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47AF2"/>
    <w:rPr>
      <w:rFonts w:eastAsiaTheme="majorEastAsia" w:cstheme="majorBidi"/>
      <w:i/>
      <w:iCs/>
      <w:color w:val="00348C" w:themeColor="accent1" w:themeShade="BF"/>
      <w:sz w:val="2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47AF2"/>
    <w:rPr>
      <w:rFonts w:eastAsiaTheme="majorEastAsia" w:cstheme="majorBidi"/>
      <w:color w:val="00348C" w:themeColor="accent1" w:themeShade="BF"/>
      <w:sz w:val="2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47AF2"/>
    <w:rPr>
      <w:rFonts w:eastAsiaTheme="majorEastAsia" w:cstheme="majorBidi"/>
      <w:i/>
      <w:iCs/>
      <w:color w:val="595959" w:themeColor="text1" w:themeTint="A6"/>
      <w:sz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47AF2"/>
    <w:rPr>
      <w:rFonts w:eastAsiaTheme="majorEastAsia" w:cstheme="majorBidi"/>
      <w:color w:val="595959" w:themeColor="text1" w:themeTint="A6"/>
      <w:sz w:val="23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47AF2"/>
    <w:rPr>
      <w:rFonts w:eastAsiaTheme="majorEastAsia" w:cstheme="majorBidi"/>
      <w:i/>
      <w:iCs/>
      <w:color w:val="272727" w:themeColor="text1" w:themeTint="D8"/>
      <w:sz w:val="23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47AF2"/>
    <w:rPr>
      <w:rFonts w:eastAsiaTheme="majorEastAsia" w:cstheme="majorBidi"/>
      <w:color w:val="272727" w:themeColor="text1" w:themeTint="D8"/>
      <w:sz w:val="23"/>
    </w:rPr>
  </w:style>
  <w:style w:type="paragraph" w:styleId="Titel">
    <w:name w:val="Title"/>
    <w:basedOn w:val="Standard"/>
    <w:next w:val="Standard"/>
    <w:link w:val="TitelZchn"/>
    <w:uiPriority w:val="10"/>
    <w:semiHidden/>
    <w:rsid w:val="00FB19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6D7AB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FB19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6D7AB0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semiHidden/>
    <w:rsid w:val="00FB19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6D7AB0"/>
    <w:rPr>
      <w:i/>
      <w:iCs/>
      <w:color w:val="404040" w:themeColor="text1" w:themeTint="BF"/>
      <w:sz w:val="23"/>
      <w:lang w:val="en-US"/>
    </w:rPr>
  </w:style>
  <w:style w:type="paragraph" w:styleId="Listenabsatz">
    <w:name w:val="List Paragraph"/>
    <w:basedOn w:val="Standard"/>
    <w:uiPriority w:val="34"/>
    <w:qFormat/>
    <w:rsid w:val="00FB19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semiHidden/>
    <w:rsid w:val="00FB1910"/>
    <w:rPr>
      <w:i/>
      <w:iCs/>
      <w:color w:val="00348C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FB1910"/>
    <w:pPr>
      <w:pBdr>
        <w:top w:val="single" w:sz="4" w:space="10" w:color="00348C" w:themeColor="accent1" w:themeShade="BF"/>
        <w:bottom w:val="single" w:sz="4" w:space="10" w:color="00348C" w:themeColor="accent1" w:themeShade="BF"/>
      </w:pBdr>
      <w:spacing w:before="360" w:after="360"/>
      <w:ind w:left="864" w:right="864"/>
      <w:jc w:val="center"/>
    </w:pPr>
    <w:rPr>
      <w:i/>
      <w:iCs/>
      <w:color w:val="00348C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6D7AB0"/>
    <w:rPr>
      <w:i/>
      <w:iCs/>
      <w:color w:val="00348C" w:themeColor="accent1" w:themeShade="BF"/>
      <w:sz w:val="23"/>
      <w:lang w:val="en-US"/>
    </w:rPr>
  </w:style>
  <w:style w:type="character" w:styleId="IntensiverVerweis">
    <w:name w:val="Intense Reference"/>
    <w:basedOn w:val="Absatz-Standardschriftart"/>
    <w:uiPriority w:val="32"/>
    <w:semiHidden/>
    <w:rsid w:val="00FB1910"/>
    <w:rPr>
      <w:b/>
      <w:bCs/>
      <w:smallCaps/>
      <w:color w:val="00348C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rsid w:val="00E340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F4E"/>
    <w:rPr>
      <w:sz w:val="23"/>
    </w:rPr>
  </w:style>
  <w:style w:type="paragraph" w:styleId="Fuzeile">
    <w:name w:val="footer"/>
    <w:basedOn w:val="Standard"/>
    <w:link w:val="FuzeileZchn"/>
    <w:uiPriority w:val="99"/>
    <w:rsid w:val="002D69E6"/>
    <w:pPr>
      <w:tabs>
        <w:tab w:val="center" w:pos="4536"/>
        <w:tab w:val="right" w:pos="9072"/>
      </w:tabs>
    </w:pPr>
    <w:rPr>
      <w:spacing w:val="1"/>
    </w:rPr>
  </w:style>
  <w:style w:type="character" w:customStyle="1" w:styleId="FuzeileZchn">
    <w:name w:val="Fußzeile Zchn"/>
    <w:basedOn w:val="Absatz-Standardschriftart"/>
    <w:link w:val="Fuzeile"/>
    <w:uiPriority w:val="99"/>
    <w:rsid w:val="002D69E6"/>
    <w:rPr>
      <w:spacing w:val="1"/>
      <w:sz w:val="23"/>
      <w:lang w:val="en-US"/>
    </w:rPr>
  </w:style>
  <w:style w:type="table" w:styleId="Tabellenraster">
    <w:name w:val="Table Grid"/>
    <w:basedOn w:val="NormaleTabelle"/>
    <w:uiPriority w:val="39"/>
    <w:rsid w:val="00872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um">
    <w:name w:val="Date"/>
    <w:basedOn w:val="Standard"/>
    <w:next w:val="Standard"/>
    <w:link w:val="DatumZchn"/>
    <w:uiPriority w:val="5"/>
    <w:unhideWhenUsed/>
    <w:rsid w:val="001209F9"/>
    <w:pPr>
      <w:jc w:val="right"/>
    </w:pPr>
  </w:style>
  <w:style w:type="character" w:customStyle="1" w:styleId="DatumZchn">
    <w:name w:val="Datum Zchn"/>
    <w:basedOn w:val="Absatz-Standardschriftart"/>
    <w:link w:val="Datum"/>
    <w:uiPriority w:val="5"/>
    <w:rsid w:val="00C47AF2"/>
    <w:rPr>
      <w:sz w:val="23"/>
    </w:rPr>
  </w:style>
  <w:style w:type="paragraph" w:customStyle="1" w:styleId="ListeAufzhlungEbene1">
    <w:name w:val="Liste Aufzählung Ebene 1"/>
    <w:basedOn w:val="Standard"/>
    <w:link w:val="ListeAufzhlungEbene1Zchn"/>
    <w:uiPriority w:val="5"/>
    <w:qFormat/>
    <w:rsid w:val="00F95C85"/>
    <w:pPr>
      <w:numPr>
        <w:numId w:val="1"/>
      </w:numPr>
      <w:spacing w:before="40" w:after="40"/>
    </w:pPr>
  </w:style>
  <w:style w:type="character" w:customStyle="1" w:styleId="ListeAufzhlungEbene1Zchn">
    <w:name w:val="Liste Aufzählung Ebene 1 Zchn"/>
    <w:basedOn w:val="Absatz-Standardschriftart"/>
    <w:link w:val="ListeAufzhlungEbene1"/>
    <w:uiPriority w:val="5"/>
    <w:rsid w:val="00AF2BB8"/>
    <w:rPr>
      <w:sz w:val="23"/>
    </w:rPr>
  </w:style>
  <w:style w:type="character" w:styleId="Platzhaltertext">
    <w:name w:val="Placeholder Text"/>
    <w:basedOn w:val="Absatz-Standardschriftart"/>
    <w:uiPriority w:val="99"/>
    <w:semiHidden/>
    <w:rsid w:val="00A3511C"/>
    <w:rPr>
      <w:color w:val="666666"/>
    </w:rPr>
  </w:style>
  <w:style w:type="paragraph" w:customStyle="1" w:styleId="ListeAufzhlungEbene2">
    <w:name w:val="Liste Aufzählung Ebene 2"/>
    <w:basedOn w:val="Standard"/>
    <w:link w:val="ListeAufzhlungEbene2Zchn"/>
    <w:uiPriority w:val="5"/>
    <w:qFormat/>
    <w:rsid w:val="00F95C85"/>
    <w:pPr>
      <w:numPr>
        <w:ilvl w:val="1"/>
        <w:numId w:val="1"/>
      </w:numPr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95C85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95C85"/>
    <w:rPr>
      <w:sz w:val="23"/>
    </w:rPr>
  </w:style>
  <w:style w:type="character" w:customStyle="1" w:styleId="ListeAufzhlungEbene2Zchn">
    <w:name w:val="Liste Aufzählung Ebene 2 Zchn"/>
    <w:basedOn w:val="Absatz-Standardschriftart"/>
    <w:link w:val="ListeAufzhlungEbene2"/>
    <w:uiPriority w:val="5"/>
    <w:rsid w:val="00AF2BB8"/>
    <w:rPr>
      <w:sz w:val="23"/>
    </w:rPr>
  </w:style>
  <w:style w:type="character" w:styleId="Hyperlink">
    <w:name w:val="Hyperlink"/>
    <w:basedOn w:val="Absatz-Standardschriftart"/>
    <w:uiPriority w:val="99"/>
    <w:unhideWhenUsed/>
    <w:rsid w:val="00944C58"/>
    <w:rPr>
      <w:color w:val="0047BB" w:themeColor="text2"/>
      <w:u w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4C58"/>
    <w:rPr>
      <w:color w:val="605E5C"/>
      <w:shd w:val="clear" w:color="auto" w:fill="E1DFDD"/>
    </w:rPr>
  </w:style>
  <w:style w:type="paragraph" w:styleId="Beschriftung">
    <w:name w:val="caption"/>
    <w:basedOn w:val="Standard"/>
    <w:next w:val="Standard"/>
    <w:uiPriority w:val="35"/>
    <w:unhideWhenUsed/>
    <w:qFormat/>
    <w:rsid w:val="00211063"/>
    <w:pPr>
      <w:keepLines/>
      <w:spacing w:before="200" w:after="200" w:line="240" w:lineRule="auto"/>
    </w:pPr>
    <w:rPr>
      <w:rFonts w:ascii="Lato" w:hAnsi="Lato"/>
      <w:iCs/>
      <w:color w:val="000000" w:themeColor="text1"/>
      <w:spacing w:val="3"/>
      <w:sz w:val="13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211063"/>
    <w:pPr>
      <w:tabs>
        <w:tab w:val="left" w:pos="198"/>
      </w:tabs>
      <w:spacing w:after="40" w:line="240" w:lineRule="auto"/>
      <w:ind w:left="198" w:hanging="198"/>
    </w:pPr>
    <w:rPr>
      <w:rFonts w:ascii="Lato" w:hAnsi="Lato"/>
      <w:spacing w:val="3"/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211063"/>
    <w:rPr>
      <w:rFonts w:ascii="Lato" w:hAnsi="Lato"/>
      <w:spacing w:val="3"/>
      <w:sz w:val="13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211063"/>
    <w:rPr>
      <w:vertAlign w:val="superscript"/>
    </w:rPr>
  </w:style>
  <w:style w:type="paragraph" w:customStyle="1" w:styleId="ListeNummerierungEbene1">
    <w:name w:val="Liste Nummerierung Ebene 1"/>
    <w:basedOn w:val="Standard"/>
    <w:link w:val="ListeNummerierungEbene1Zchn"/>
    <w:uiPriority w:val="6"/>
    <w:qFormat/>
    <w:rsid w:val="00211063"/>
    <w:pPr>
      <w:numPr>
        <w:numId w:val="4"/>
      </w:numPr>
    </w:pPr>
  </w:style>
  <w:style w:type="character" w:customStyle="1" w:styleId="ListeNummerierungEbene1Zchn">
    <w:name w:val="Liste Nummerierung Ebene 1 Zchn"/>
    <w:basedOn w:val="Absatz-Standardschriftart"/>
    <w:link w:val="ListeNummerierungEbene1"/>
    <w:uiPriority w:val="6"/>
    <w:rsid w:val="00211063"/>
    <w:rPr>
      <w:sz w:val="23"/>
    </w:rPr>
  </w:style>
  <w:style w:type="paragraph" w:customStyle="1" w:styleId="ListeAlphabetEbene2">
    <w:name w:val="Liste Alphabet Ebene 2"/>
    <w:basedOn w:val="ListeNummerierungEbene1"/>
    <w:link w:val="ListeAlphabetEbene2Zchn"/>
    <w:uiPriority w:val="7"/>
    <w:qFormat/>
    <w:rsid w:val="00211063"/>
    <w:pPr>
      <w:numPr>
        <w:ilvl w:val="1"/>
      </w:numPr>
    </w:pPr>
  </w:style>
  <w:style w:type="character" w:customStyle="1" w:styleId="ListeAlphabetEbene2Zchn">
    <w:name w:val="Liste Alphabet Ebene 2 Zchn"/>
    <w:basedOn w:val="ListeNummerierungEbene1Zchn"/>
    <w:link w:val="ListeAlphabetEbene2"/>
    <w:uiPriority w:val="7"/>
    <w:rsid w:val="00211063"/>
    <w:rPr>
      <w:sz w:val="23"/>
    </w:rPr>
  </w:style>
  <w:style w:type="paragraph" w:customStyle="1" w:styleId="TabelleFlietext">
    <w:name w:val="Tabelle Fließtext"/>
    <w:basedOn w:val="Standard"/>
    <w:link w:val="TabelleFlietextZchn"/>
    <w:uiPriority w:val="4"/>
    <w:qFormat/>
    <w:rsid w:val="00211063"/>
    <w:rPr>
      <w:sz w:val="21"/>
    </w:rPr>
  </w:style>
  <w:style w:type="character" w:customStyle="1" w:styleId="TabelleFlietextZchn">
    <w:name w:val="Tabelle Fließtext Zchn"/>
    <w:basedOn w:val="Absatz-Standardschriftart"/>
    <w:link w:val="TabelleFlietext"/>
    <w:uiPriority w:val="4"/>
    <w:rsid w:val="00211063"/>
    <w:rPr>
      <w:sz w:val="21"/>
    </w:rPr>
  </w:style>
  <w:style w:type="paragraph" w:customStyle="1" w:styleId="berschriftTabelle">
    <w:name w:val="Überschrift Tabelle"/>
    <w:basedOn w:val="Standard"/>
    <w:next w:val="Standard"/>
    <w:link w:val="berschriftTabelleZchn"/>
    <w:uiPriority w:val="3"/>
    <w:qFormat/>
    <w:rsid w:val="00211063"/>
    <w:pPr>
      <w:spacing w:before="740" w:after="60"/>
      <w:contextualSpacing/>
    </w:pPr>
    <w:rPr>
      <w:color w:val="0047BB" w:themeColor="text2"/>
      <w:sz w:val="26"/>
    </w:rPr>
  </w:style>
  <w:style w:type="character" w:customStyle="1" w:styleId="berschriftTabelleZchn">
    <w:name w:val="Überschrift Tabelle Zchn"/>
    <w:basedOn w:val="Absatz-Standardschriftart"/>
    <w:link w:val="berschriftTabelle"/>
    <w:uiPriority w:val="3"/>
    <w:rsid w:val="00211063"/>
    <w:rPr>
      <w:color w:val="0047BB" w:themeColor="text2"/>
      <w:sz w:val="26"/>
    </w:rPr>
  </w:style>
  <w:style w:type="table" w:styleId="Listentabelle6farbig">
    <w:name w:val="List Table 6 Colorful"/>
    <w:aliases w:val="ÖAW Standardtabelle"/>
    <w:basedOn w:val="NormaleTabelle"/>
    <w:uiPriority w:val="51"/>
    <w:rsid w:val="00FB04ED"/>
    <w:pPr>
      <w:spacing w:after="0" w:line="240" w:lineRule="auto"/>
    </w:pPr>
    <w:rPr>
      <w:color w:val="000000" w:themeColor="text1"/>
      <w:sz w:val="21"/>
    </w:r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vAlign w:val="center"/>
    </w:tcPr>
    <w:tblStylePr w:type="firstRow">
      <w:rPr>
        <w:b w:val="0"/>
        <w:bCs/>
        <w:color w:val="0047BB" w:themeColor="text2"/>
      </w:rPr>
      <w:tblPr/>
      <w:tcPr>
        <w:tcBorders>
          <w:top w:val="single" w:sz="6" w:space="0" w:color="0047BB" w:themeColor="text2"/>
          <w:bottom w:val="single" w:sz="6" w:space="0" w:color="0047BB" w:themeColor="text2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 w:themeColor="text1"/>
          <w:bottom w:val="single" w:sz="6" w:space="0" w:color="000000" w:themeColor="text1"/>
          <w:insideH w:val="nil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Wordvorlagen_OEAW_englisch\OEAW_Appointment_Vorlage_EN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Zitierfähig">
  <a:themeElements>
    <a:clrScheme name="ÖAW">
      <a:dk1>
        <a:srgbClr val="000000"/>
      </a:dk1>
      <a:lt1>
        <a:srgbClr val="FFFFFF"/>
      </a:lt1>
      <a:dk2>
        <a:srgbClr val="0047BB"/>
      </a:dk2>
      <a:lt2>
        <a:srgbClr val="E6EDF8"/>
      </a:lt2>
      <a:accent1>
        <a:srgbClr val="0047BB"/>
      </a:accent1>
      <a:accent2>
        <a:srgbClr val="336CC9"/>
      </a:accent2>
      <a:accent3>
        <a:srgbClr val="6691D6"/>
      </a:accent3>
      <a:accent4>
        <a:srgbClr val="99B5E4"/>
      </a:accent4>
      <a:accent5>
        <a:srgbClr val="CCDAF1"/>
      </a:accent5>
      <a:accent6>
        <a:srgbClr val="E6EDF8"/>
      </a:accent6>
      <a:hlink>
        <a:srgbClr val="000000"/>
      </a:hlink>
      <a:folHlink>
        <a:srgbClr val="000000"/>
      </a:folHlink>
    </a:clrScheme>
    <a:fontScheme name="ÖAW W">
      <a:majorFont>
        <a:latin typeface="Crimson Pro"/>
        <a:ea typeface=""/>
        <a:cs typeface=""/>
      </a:majorFont>
      <a:minorFont>
        <a:latin typeface="Crimson Pro"/>
        <a:ea typeface=""/>
        <a:cs typeface=""/>
      </a:minorFont>
    </a:fontScheme>
    <a:fmtScheme name="Zitierfähig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2376-DD89-40D6-B5EF-2C114932B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OEAW_Appointment_Vorlage_EN</Template>
  <TotalTime>0</TotalTime>
  <Pages>2</Pages>
  <Words>280</Words>
  <Characters>1767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6</vt:i4>
      </vt:variant>
    </vt:vector>
  </HeadingPairs>
  <TitlesOfParts>
    <vt:vector size="7" baseType="lpstr">
      <vt:lpstr>OEAW_Appointment_Vorlage_EN</vt:lpstr>
      <vt:lpstr>Termin</vt:lpstr>
      <vt:lpstr>    Programm</vt:lpstr>
      <vt:lpstr>    Hintergrundinformation</vt:lpstr>
      <vt:lpstr>        Zwischenüberschrift</vt:lpstr>
      <vt:lpstr>    Veranstalter</vt:lpstr>
      <vt:lpstr>    Vorschlag Begrüßung</vt:lpstr>
    </vt:vector>
  </TitlesOfParts>
  <Company>Österreichische Akademie der Wissenschaften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OEAW_Appointment_Vorlage_EN</dc:title>
  <dc:subject/>
  <dc:creator>Schmidt, Petra</dc:creator>
  <cp:keywords/>
  <dc:description/>
  <cp:lastModifiedBy>Schmidt, Petra</cp:lastModifiedBy>
  <cp:revision>1</cp:revision>
  <cp:lastPrinted>2025-08-11T18:00:00Z</cp:lastPrinted>
  <dcterms:created xsi:type="dcterms:W3CDTF">2026-04-29T12:11:00Z</dcterms:created>
  <dcterms:modified xsi:type="dcterms:W3CDTF">2026-04-29T12:18:00Z</dcterms:modified>
</cp:coreProperties>
</file>