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E3E5" w14:textId="5AB439EB" w:rsidR="006C785E" w:rsidRPr="00FA3F58" w:rsidRDefault="00FA3F58" w:rsidP="00FA3F58">
      <w:pPr>
        <w:pStyle w:val="berschrift1"/>
        <w:jc w:val="center"/>
        <w:rPr>
          <w:sz w:val="40"/>
          <w:szCs w:val="40"/>
        </w:rPr>
      </w:pPr>
      <w:r w:rsidRPr="00FA3F58">
        <w:rPr>
          <w:sz w:val="40"/>
          <w:szCs w:val="40"/>
        </w:rPr>
        <w:t>JESH</w:t>
      </w:r>
    </w:p>
    <w:p w14:paraId="4F1EDDA9" w14:textId="02077ED8" w:rsidR="00FA3F58" w:rsidRPr="00FA3F58" w:rsidRDefault="00FA3F58" w:rsidP="00FA3F58">
      <w:pPr>
        <w:pStyle w:val="berschrift2"/>
        <w:spacing w:before="0" w:after="0"/>
        <w:jc w:val="center"/>
        <w:rPr>
          <w:sz w:val="40"/>
          <w:szCs w:val="40"/>
        </w:rPr>
      </w:pPr>
      <w:r w:rsidRPr="00FA3F58">
        <w:rPr>
          <w:sz w:val="40"/>
          <w:szCs w:val="40"/>
        </w:rPr>
        <w:t>Joint Excellence in Science and Humanities</w:t>
      </w:r>
    </w:p>
    <w:p w14:paraId="418D4D79" w14:textId="77777777" w:rsidR="00FA3F58" w:rsidRPr="00FA3F58" w:rsidRDefault="00FA3F58" w:rsidP="00FA3F58">
      <w:pPr>
        <w:spacing w:line="360" w:lineRule="auto"/>
        <w:rPr>
          <w:sz w:val="21"/>
          <w:szCs w:val="21"/>
        </w:rPr>
      </w:pPr>
    </w:p>
    <w:p w14:paraId="4BA9E595" w14:textId="77777777" w:rsidR="00FA3F58" w:rsidRPr="00FA3F58" w:rsidRDefault="00FA3F58" w:rsidP="00FA3F58">
      <w:pPr>
        <w:spacing w:line="360" w:lineRule="auto"/>
        <w:rPr>
          <w:sz w:val="21"/>
          <w:szCs w:val="21"/>
        </w:rPr>
      </w:pPr>
    </w:p>
    <w:p w14:paraId="563C7008" w14:textId="3BDC3676" w:rsidR="005D5233" w:rsidRDefault="00DB3B84" w:rsidP="00FA3F58">
      <w:pPr>
        <w:pStyle w:val="berschrift2"/>
        <w:spacing w:before="0"/>
      </w:pPr>
      <w:r>
        <w:t>Confirmation of affiliation with the home institution</w:t>
      </w:r>
    </w:p>
    <w:p w14:paraId="070DEE13" w14:textId="77777777" w:rsidR="00FA3F58" w:rsidRPr="00754683" w:rsidRDefault="00FA3F58" w:rsidP="00FA3F58">
      <w:pPr>
        <w:spacing w:line="360" w:lineRule="auto"/>
        <w:rPr>
          <w:i/>
          <w:sz w:val="21"/>
          <w:szCs w:val="21"/>
        </w:rPr>
      </w:pPr>
      <w:r w:rsidRPr="00754683">
        <w:rPr>
          <w:i/>
          <w:sz w:val="21"/>
          <w:szCs w:val="21"/>
        </w:rPr>
        <w:t>This document will only be accepted if filled in completely.</w:t>
      </w:r>
    </w:p>
    <w:p w14:paraId="50C544FD" w14:textId="77777777" w:rsidR="00DB3B84" w:rsidRPr="009C1382" w:rsidRDefault="00DB3B84" w:rsidP="00DB3B84">
      <w:pPr>
        <w:spacing w:line="360" w:lineRule="auto"/>
        <w:rPr>
          <w:rFonts w:ascii="Palatino Linotype" w:hAnsi="Palatino Linotype"/>
          <w:sz w:val="20"/>
          <w:szCs w:val="20"/>
        </w:rPr>
      </w:pPr>
    </w:p>
    <w:p w14:paraId="3AF476C7" w14:textId="77777777" w:rsidR="00DB3B84" w:rsidRPr="009C1382" w:rsidRDefault="00DB3B84" w:rsidP="00DB3B84">
      <w:pPr>
        <w:spacing w:line="360" w:lineRule="auto"/>
        <w:rPr>
          <w:rFonts w:ascii="Palatino Linotype" w:hAnsi="Palatino Linotype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B3B84" w:rsidRPr="009C1382" w14:paraId="1FED62A7" w14:textId="77777777" w:rsidTr="00C321DC">
        <w:tc>
          <w:tcPr>
            <w:tcW w:w="4531" w:type="dxa"/>
          </w:tcPr>
          <w:p w14:paraId="4F7D741A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9C1382">
              <w:rPr>
                <w:rFonts w:ascii="Palatino Linotype" w:hAnsi="Palatino Linotype"/>
                <w:sz w:val="20"/>
                <w:szCs w:val="20"/>
              </w:rPr>
              <w:t>Name of institute</w:t>
            </w:r>
          </w:p>
        </w:tc>
        <w:tc>
          <w:tcPr>
            <w:tcW w:w="4531" w:type="dxa"/>
          </w:tcPr>
          <w:p w14:paraId="1ADBF20C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  <w:p w14:paraId="02E17FB8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B3B84" w:rsidRPr="009C1382" w14:paraId="7498F086" w14:textId="77777777" w:rsidTr="00C321DC">
        <w:tc>
          <w:tcPr>
            <w:tcW w:w="4531" w:type="dxa"/>
          </w:tcPr>
          <w:p w14:paraId="70EE6BF8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9C1382">
              <w:rPr>
                <w:rFonts w:ascii="Palatino Linotype" w:hAnsi="Palatino Linotype"/>
                <w:sz w:val="20"/>
                <w:szCs w:val="20"/>
              </w:rPr>
              <w:t>Head of institute/department</w:t>
            </w:r>
          </w:p>
        </w:tc>
        <w:tc>
          <w:tcPr>
            <w:tcW w:w="4531" w:type="dxa"/>
          </w:tcPr>
          <w:p w14:paraId="05B10EFF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B3B84" w:rsidRPr="009C1382" w14:paraId="6B2C79BB" w14:textId="77777777" w:rsidTr="00C321DC">
        <w:tc>
          <w:tcPr>
            <w:tcW w:w="4531" w:type="dxa"/>
          </w:tcPr>
          <w:p w14:paraId="2A50451C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9C1382">
              <w:rPr>
                <w:rFonts w:ascii="Palatino Linotype" w:hAnsi="Palatino Linotype"/>
                <w:sz w:val="20"/>
                <w:szCs w:val="20"/>
              </w:rPr>
              <w:t>Website</w:t>
            </w:r>
          </w:p>
        </w:tc>
        <w:tc>
          <w:tcPr>
            <w:tcW w:w="4531" w:type="dxa"/>
          </w:tcPr>
          <w:p w14:paraId="64780389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446E868" w14:textId="77777777" w:rsidR="00DB3B84" w:rsidRDefault="00DB3B84" w:rsidP="00DB3B84">
      <w:pPr>
        <w:spacing w:line="360" w:lineRule="auto"/>
        <w:rPr>
          <w:rFonts w:ascii="Palatino Linotype" w:hAnsi="Palatino Linotype"/>
          <w:sz w:val="20"/>
          <w:szCs w:val="20"/>
        </w:rPr>
      </w:pPr>
    </w:p>
    <w:p w14:paraId="4F4E9FCB" w14:textId="77777777" w:rsidR="00DB3B84" w:rsidRPr="009C1382" w:rsidRDefault="00DB3B84" w:rsidP="00DB3B84">
      <w:pPr>
        <w:spacing w:line="360" w:lineRule="auto"/>
        <w:rPr>
          <w:rFonts w:ascii="Palatino Linotype" w:hAnsi="Palatino Linotype"/>
          <w:sz w:val="20"/>
          <w:szCs w:val="20"/>
        </w:rPr>
      </w:pPr>
    </w:p>
    <w:p w14:paraId="16550990" w14:textId="77777777" w:rsidR="00DB3B84" w:rsidRPr="009C1382" w:rsidRDefault="00DB3B84" w:rsidP="00DB3B84">
      <w:pPr>
        <w:spacing w:line="360" w:lineRule="auto"/>
        <w:rPr>
          <w:rFonts w:ascii="Palatino Linotype" w:hAnsi="Palatino Linotype"/>
          <w:sz w:val="20"/>
          <w:szCs w:val="20"/>
        </w:rPr>
      </w:pPr>
      <w:r w:rsidRPr="009C1382">
        <w:rPr>
          <w:rFonts w:ascii="Palatino Linotype" w:hAnsi="Palatino Linotype"/>
          <w:sz w:val="20"/>
          <w:szCs w:val="20"/>
        </w:rPr>
        <w:t>We hereby certify that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3B84" w:rsidRPr="009C1382" w14:paraId="156C693B" w14:textId="77777777" w:rsidTr="00C321DC">
        <w:tc>
          <w:tcPr>
            <w:tcW w:w="9062" w:type="dxa"/>
          </w:tcPr>
          <w:p w14:paraId="575C927B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7B0DA92A" w14:textId="77777777" w:rsidR="00DB3B84" w:rsidRPr="009C1382" w:rsidRDefault="00DB3B84" w:rsidP="00DB3B84">
      <w:pPr>
        <w:spacing w:line="360" w:lineRule="auto"/>
        <w:rPr>
          <w:rFonts w:ascii="Palatino Linotype" w:hAnsi="Palatino Linotype"/>
          <w:i/>
          <w:sz w:val="20"/>
          <w:szCs w:val="20"/>
        </w:rPr>
      </w:pPr>
      <w:r w:rsidRPr="009C1382">
        <w:rPr>
          <w:rFonts w:ascii="Palatino Linotype" w:hAnsi="Palatino Linotype"/>
          <w:i/>
          <w:sz w:val="20"/>
          <w:szCs w:val="20"/>
        </w:rPr>
        <w:t>[please insert name above]</w:t>
      </w:r>
    </w:p>
    <w:p w14:paraId="561F9AF4" w14:textId="77777777" w:rsidR="00DB3B84" w:rsidRPr="009C1382" w:rsidRDefault="00DB3B84" w:rsidP="00DB3B84">
      <w:pPr>
        <w:spacing w:line="360" w:lineRule="auto"/>
        <w:rPr>
          <w:rFonts w:ascii="Palatino Linotype" w:hAnsi="Palatino Linotype"/>
          <w:sz w:val="20"/>
          <w:szCs w:val="20"/>
        </w:rPr>
      </w:pPr>
      <w:r w:rsidRPr="009C1382">
        <w:rPr>
          <w:rFonts w:ascii="Palatino Linotype" w:hAnsi="Palatino Linotype"/>
          <w:sz w:val="20"/>
          <w:szCs w:val="20"/>
        </w:rPr>
        <w:t>is currently employed at or affiliated with our institution.</w:t>
      </w:r>
    </w:p>
    <w:p w14:paraId="158875A9" w14:textId="77777777" w:rsidR="00DB3B84" w:rsidRDefault="00DB3B84" w:rsidP="00DB3B84">
      <w:pPr>
        <w:spacing w:line="360" w:lineRule="auto"/>
        <w:rPr>
          <w:rFonts w:ascii="Palatino Linotype" w:hAnsi="Palatino Linotype"/>
          <w:sz w:val="20"/>
          <w:szCs w:val="20"/>
        </w:rPr>
      </w:pPr>
    </w:p>
    <w:p w14:paraId="2F1680E7" w14:textId="77777777" w:rsidR="00DB3B84" w:rsidRPr="009C1382" w:rsidRDefault="00DB3B84" w:rsidP="00DB3B84">
      <w:pPr>
        <w:spacing w:line="360" w:lineRule="auto"/>
        <w:rPr>
          <w:rFonts w:ascii="Palatino Linotype" w:hAnsi="Palatino Linotype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3B84" w:rsidRPr="002D5069" w14:paraId="19D7F81A" w14:textId="77777777" w:rsidTr="00C321DC">
        <w:tc>
          <w:tcPr>
            <w:tcW w:w="4531" w:type="dxa"/>
            <w:tcBorders>
              <w:bottom w:val="single" w:sz="4" w:space="0" w:color="auto"/>
            </w:tcBorders>
          </w:tcPr>
          <w:p w14:paraId="0D5BF3B7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BA16622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B3B84" w:rsidRPr="009C1382" w14:paraId="27BCAEA9" w14:textId="77777777" w:rsidTr="00C321DC">
        <w:tc>
          <w:tcPr>
            <w:tcW w:w="4531" w:type="dxa"/>
            <w:tcBorders>
              <w:top w:val="single" w:sz="4" w:space="0" w:color="auto"/>
            </w:tcBorders>
          </w:tcPr>
          <w:p w14:paraId="0D55B771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9C1382">
              <w:rPr>
                <w:rFonts w:ascii="Palatino Linotype" w:hAnsi="Palatino Linotype"/>
                <w:sz w:val="20"/>
                <w:szCs w:val="20"/>
              </w:rPr>
              <w:t>Place and date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C6B3428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9C1382">
              <w:rPr>
                <w:rFonts w:ascii="Palatino Linotype" w:hAnsi="Palatino Linotype"/>
                <w:sz w:val="20"/>
                <w:szCs w:val="20"/>
              </w:rPr>
              <w:t>Signature and stamp</w:t>
            </w:r>
          </w:p>
        </w:tc>
      </w:tr>
    </w:tbl>
    <w:p w14:paraId="0C8551DB" w14:textId="77777777" w:rsidR="00DB3B84" w:rsidRDefault="00DB3B84" w:rsidP="00DB3B84">
      <w:pPr>
        <w:spacing w:line="360" w:lineRule="auto"/>
        <w:rPr>
          <w:rFonts w:ascii="Palatino Linotype" w:hAnsi="Palatino Linotype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B3B84" w:rsidRPr="009C1382" w14:paraId="679A5CCE" w14:textId="77777777" w:rsidTr="00C321DC">
        <w:tc>
          <w:tcPr>
            <w:tcW w:w="4531" w:type="dxa"/>
          </w:tcPr>
          <w:p w14:paraId="71A1E478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9C1382">
              <w:rPr>
                <w:rFonts w:ascii="Palatino Linotype" w:hAnsi="Palatino Linotype"/>
                <w:sz w:val="20"/>
                <w:szCs w:val="20"/>
              </w:rPr>
              <w:t>Name of signatory</w:t>
            </w:r>
          </w:p>
        </w:tc>
        <w:tc>
          <w:tcPr>
            <w:tcW w:w="4531" w:type="dxa"/>
          </w:tcPr>
          <w:p w14:paraId="6AC6CC59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B3B84" w:rsidRPr="009C1382" w14:paraId="0A6B0F5E" w14:textId="77777777" w:rsidTr="00C321DC">
        <w:tc>
          <w:tcPr>
            <w:tcW w:w="4531" w:type="dxa"/>
          </w:tcPr>
          <w:p w14:paraId="27E72906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9C1382">
              <w:rPr>
                <w:rFonts w:ascii="Palatino Linotype" w:hAnsi="Palatino Linotype"/>
                <w:sz w:val="20"/>
                <w:szCs w:val="20"/>
              </w:rPr>
              <w:t>Function</w:t>
            </w:r>
          </w:p>
        </w:tc>
        <w:tc>
          <w:tcPr>
            <w:tcW w:w="4531" w:type="dxa"/>
          </w:tcPr>
          <w:p w14:paraId="6A1D8B04" w14:textId="77777777" w:rsidR="00DB3B84" w:rsidRPr="009C1382" w:rsidRDefault="00DB3B84" w:rsidP="00C321DC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483946BD" w14:textId="77777777" w:rsidR="00DB3B84" w:rsidRPr="009C1382" w:rsidRDefault="00DB3B84" w:rsidP="00DB3B84">
      <w:pPr>
        <w:spacing w:line="360" w:lineRule="auto"/>
        <w:rPr>
          <w:rFonts w:ascii="Palatino Linotype" w:hAnsi="Palatino Linotype"/>
          <w:sz w:val="20"/>
          <w:szCs w:val="20"/>
        </w:rPr>
      </w:pPr>
    </w:p>
    <w:sectPr w:rsidR="00DB3B84" w:rsidRPr="009C1382" w:rsidSect="00C76C1B">
      <w:footerReference w:type="default" r:id="rId8"/>
      <w:headerReference w:type="first" r:id="rId9"/>
      <w:type w:val="continuous"/>
      <w:pgSz w:w="11906" w:h="16838"/>
      <w:pgMar w:top="1021" w:right="1418" w:bottom="1134" w:left="1418" w:header="397" w:footer="59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A8DA" w14:textId="77777777" w:rsidR="00FA3F58" w:rsidRDefault="00FA3F58" w:rsidP="005862A6">
      <w:r>
        <w:separator/>
      </w:r>
    </w:p>
  </w:endnote>
  <w:endnote w:type="continuationSeparator" w:id="0">
    <w:p w14:paraId="64FB7DB1" w14:textId="77777777" w:rsidR="00FA3F58" w:rsidRDefault="00FA3F58" w:rsidP="0058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  <w:embedRegular r:id="rId1" w:subsetted="1" w:fontKey="{3C021BEA-CB01-4FEB-8011-57499ED79CFB}"/>
    <w:embedItalic r:id="rId2" w:subsetted="1" w:fontKey="{AF452C62-2B86-43BC-9C49-C3E73B1A04F3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3" w:subsetted="1" w:fontKey="{54E8920F-877D-4A6A-9324-2CD16082C83C}"/>
    <w:embedItalic r:id="rId4" w:subsetted="1" w:fontKey="{6086FEA4-1584-4101-B36C-F18E38EF7EC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19520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B77980F" w14:textId="77777777" w:rsidR="001A2F4E" w:rsidRDefault="001A2F4E" w:rsidP="005862A6">
            <w:pPr>
              <w:pStyle w:val="Fuzeile"/>
            </w:pPr>
            <w:r w:rsidRPr="001A2F4E">
              <w:fldChar w:fldCharType="begin"/>
            </w:r>
            <w:r w:rsidRPr="001A2F4E">
              <w:instrText>PAGE</w:instrText>
            </w:r>
            <w:r w:rsidRPr="001A2F4E">
              <w:fldChar w:fldCharType="separate"/>
            </w:r>
            <w:r w:rsidRPr="001A2F4E">
              <w:t>2</w:t>
            </w:r>
            <w:r w:rsidRPr="001A2F4E">
              <w:fldChar w:fldCharType="end"/>
            </w:r>
            <w:r>
              <w:t xml:space="preserve"> / </w:t>
            </w:r>
            <w:r w:rsidRPr="001A2F4E">
              <w:fldChar w:fldCharType="begin"/>
            </w:r>
            <w:r w:rsidRPr="001A2F4E">
              <w:instrText>NUMPAGES</w:instrText>
            </w:r>
            <w:r w:rsidRPr="001A2F4E">
              <w:fldChar w:fldCharType="separate"/>
            </w:r>
            <w:r w:rsidRPr="001A2F4E">
              <w:t>2</w:t>
            </w:r>
            <w:r w:rsidRPr="001A2F4E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4A97" w14:textId="77777777" w:rsidR="00FA3F58" w:rsidRDefault="00FA3F58" w:rsidP="005862A6">
      <w:r>
        <w:separator/>
      </w:r>
    </w:p>
  </w:footnote>
  <w:footnote w:type="continuationSeparator" w:id="0">
    <w:p w14:paraId="5FDE4BC2" w14:textId="77777777" w:rsidR="00FA3F58" w:rsidRDefault="00FA3F58" w:rsidP="0058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1929576"/>
      <w:lock w:val="sdtContentLocked"/>
      <w:placeholder/>
      <w:group/>
    </w:sdtPr>
    <w:sdtEndPr/>
    <w:sdtContent>
      <w:p w14:paraId="5D9CC144" w14:textId="77777777" w:rsidR="001A2F4E" w:rsidRDefault="00934C3F" w:rsidP="005862A6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63359" behindDoc="1" locked="1" layoutInCell="1" allowOverlap="1" wp14:anchorId="0A101765" wp14:editId="265E3823">
              <wp:simplePos x="0" y="0"/>
              <wp:positionH relativeFrom="column">
                <wp:posOffset>-152400</wp:posOffset>
              </wp:positionH>
              <wp:positionV relativeFrom="page">
                <wp:posOffset>261620</wp:posOffset>
              </wp:positionV>
              <wp:extent cx="1889760" cy="944880"/>
              <wp:effectExtent l="0" t="0" r="0" b="0"/>
              <wp:wrapNone/>
              <wp:docPr id="781733876" name="ÖAW Logo" descr="The picture shows the Austrian Academy of Sciences log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1733876" name="ÖAW Logo" descr="The picture shows the Austrian Academy of Sciences logo.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9760" cy="944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0BAC"/>
    <w:multiLevelType w:val="hybridMultilevel"/>
    <w:tmpl w:val="1B0E69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163B5"/>
    <w:multiLevelType w:val="multilevel"/>
    <w:tmpl w:val="DB0E462E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Crimson Pro" w:hAnsi="Crimson Pro" w:hint="default"/>
      </w:rPr>
    </w:lvl>
    <w:lvl w:ilvl="1">
      <w:start w:val="1"/>
      <w:numFmt w:val="bullet"/>
      <w:lvlText w:val="‒"/>
      <w:lvlJc w:val="left"/>
      <w:pPr>
        <w:tabs>
          <w:tab w:val="num" w:pos="567"/>
        </w:tabs>
        <w:ind w:left="284" w:firstLine="283"/>
      </w:pPr>
      <w:rPr>
        <w:rFonts w:ascii="Crimson Pro" w:hAnsi="Crimson Pro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29651D9"/>
    <w:multiLevelType w:val="hybridMultilevel"/>
    <w:tmpl w:val="81CA9C46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0B40DBA"/>
    <w:multiLevelType w:val="multilevel"/>
    <w:tmpl w:val="AA0AB24A"/>
    <w:lvl w:ilvl="0">
      <w:start w:val="1"/>
      <w:numFmt w:val="decimal"/>
      <w:pStyle w:val="ListeNummerierungEbene1"/>
      <w:lvlText w:val="%1."/>
      <w:lvlJc w:val="left"/>
      <w:pPr>
        <w:tabs>
          <w:tab w:val="num" w:pos="340"/>
        </w:tabs>
        <w:ind w:left="340" w:hanging="340"/>
      </w:pPr>
      <w:rPr>
        <w:rFonts w:ascii="Crimson Pro" w:hAnsi="Crimson Pro" w:hint="default"/>
        <w:b w:val="0"/>
        <w:i w:val="0"/>
        <w:sz w:val="23"/>
      </w:rPr>
    </w:lvl>
    <w:lvl w:ilvl="1">
      <w:start w:val="1"/>
      <w:numFmt w:val="lowerLetter"/>
      <w:pStyle w:val="ListeAlphabetEbene2"/>
      <w:lvlText w:val="%2."/>
      <w:lvlJc w:val="left"/>
      <w:pPr>
        <w:tabs>
          <w:tab w:val="num" w:pos="340"/>
        </w:tabs>
        <w:ind w:left="340" w:hanging="340"/>
      </w:pPr>
      <w:rPr>
        <w:rFonts w:ascii="Crimson Pro" w:hAnsi="Crimson Pro" w:hint="default"/>
        <w:b w:val="0"/>
        <w:i w:val="0"/>
        <w:sz w:val="23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9E92E54"/>
    <w:multiLevelType w:val="multilevel"/>
    <w:tmpl w:val="95E637A8"/>
    <w:lvl w:ilvl="0">
      <w:start w:val="1"/>
      <w:numFmt w:val="bullet"/>
      <w:pStyle w:val="ListeAufzhlungEbene1"/>
      <w:lvlText w:val="•"/>
      <w:lvlJc w:val="left"/>
      <w:pPr>
        <w:tabs>
          <w:tab w:val="num" w:pos="170"/>
        </w:tabs>
        <w:ind w:left="170" w:hanging="170"/>
      </w:pPr>
      <w:rPr>
        <w:rFonts w:ascii="Crimson Pro" w:hAnsi="Crimson Pro" w:hint="default"/>
      </w:rPr>
    </w:lvl>
    <w:lvl w:ilvl="1">
      <w:start w:val="1"/>
      <w:numFmt w:val="bullet"/>
      <w:pStyle w:val="ListeAufzhlungEbene2"/>
      <w:lvlText w:val="‒"/>
      <w:lvlJc w:val="left"/>
      <w:pPr>
        <w:tabs>
          <w:tab w:val="num" w:pos="879"/>
        </w:tabs>
        <w:ind w:left="879" w:hanging="170"/>
      </w:pPr>
      <w:rPr>
        <w:rFonts w:ascii="Crimson Pro" w:hAnsi="Crimson Pro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58"/>
    <w:rsid w:val="00025CF3"/>
    <w:rsid w:val="00040288"/>
    <w:rsid w:val="00042061"/>
    <w:rsid w:val="000540CF"/>
    <w:rsid w:val="00054CBA"/>
    <w:rsid w:val="000A3E31"/>
    <w:rsid w:val="000B3290"/>
    <w:rsid w:val="000B73EC"/>
    <w:rsid w:val="001209F9"/>
    <w:rsid w:val="00160506"/>
    <w:rsid w:val="001663A1"/>
    <w:rsid w:val="001823FE"/>
    <w:rsid w:val="001A2F4E"/>
    <w:rsid w:val="001C0C2E"/>
    <w:rsid w:val="001E3F54"/>
    <w:rsid w:val="00211063"/>
    <w:rsid w:val="002122E5"/>
    <w:rsid w:val="00217301"/>
    <w:rsid w:val="00223A1B"/>
    <w:rsid w:val="002667E2"/>
    <w:rsid w:val="00273701"/>
    <w:rsid w:val="002902F6"/>
    <w:rsid w:val="00292C55"/>
    <w:rsid w:val="002A5CBC"/>
    <w:rsid w:val="002D1F53"/>
    <w:rsid w:val="002D69E6"/>
    <w:rsid w:val="00304131"/>
    <w:rsid w:val="00353A4E"/>
    <w:rsid w:val="00361EA0"/>
    <w:rsid w:val="003B5B72"/>
    <w:rsid w:val="003C240E"/>
    <w:rsid w:val="003F0B66"/>
    <w:rsid w:val="00412268"/>
    <w:rsid w:val="0043015F"/>
    <w:rsid w:val="00437BF7"/>
    <w:rsid w:val="00447699"/>
    <w:rsid w:val="0047031B"/>
    <w:rsid w:val="00470E23"/>
    <w:rsid w:val="004B0794"/>
    <w:rsid w:val="004C3D35"/>
    <w:rsid w:val="004F0F25"/>
    <w:rsid w:val="005169A7"/>
    <w:rsid w:val="00545933"/>
    <w:rsid w:val="00582A8E"/>
    <w:rsid w:val="005862A6"/>
    <w:rsid w:val="00586667"/>
    <w:rsid w:val="005B08F2"/>
    <w:rsid w:val="005D5233"/>
    <w:rsid w:val="005E15D5"/>
    <w:rsid w:val="005E7788"/>
    <w:rsid w:val="00601E14"/>
    <w:rsid w:val="006057AB"/>
    <w:rsid w:val="0062018C"/>
    <w:rsid w:val="00626E39"/>
    <w:rsid w:val="00646FE4"/>
    <w:rsid w:val="0066260D"/>
    <w:rsid w:val="0067170C"/>
    <w:rsid w:val="006C2D55"/>
    <w:rsid w:val="006C785E"/>
    <w:rsid w:val="006D7AB0"/>
    <w:rsid w:val="006E2096"/>
    <w:rsid w:val="006F45C3"/>
    <w:rsid w:val="007015B4"/>
    <w:rsid w:val="00701B46"/>
    <w:rsid w:val="007354AF"/>
    <w:rsid w:val="00755923"/>
    <w:rsid w:val="00755984"/>
    <w:rsid w:val="00771B92"/>
    <w:rsid w:val="00791591"/>
    <w:rsid w:val="00796592"/>
    <w:rsid w:val="007E20B9"/>
    <w:rsid w:val="007F06FB"/>
    <w:rsid w:val="00830945"/>
    <w:rsid w:val="008500E9"/>
    <w:rsid w:val="0087293E"/>
    <w:rsid w:val="00872E9C"/>
    <w:rsid w:val="008A65F1"/>
    <w:rsid w:val="008C586A"/>
    <w:rsid w:val="00934C3F"/>
    <w:rsid w:val="00944C58"/>
    <w:rsid w:val="0095607A"/>
    <w:rsid w:val="00964067"/>
    <w:rsid w:val="00967559"/>
    <w:rsid w:val="00977963"/>
    <w:rsid w:val="009803E2"/>
    <w:rsid w:val="009B2280"/>
    <w:rsid w:val="009B5166"/>
    <w:rsid w:val="009C12EE"/>
    <w:rsid w:val="009F6ED2"/>
    <w:rsid w:val="00A02AF6"/>
    <w:rsid w:val="00A3511C"/>
    <w:rsid w:val="00A36D25"/>
    <w:rsid w:val="00A51AE5"/>
    <w:rsid w:val="00A6425B"/>
    <w:rsid w:val="00A64A67"/>
    <w:rsid w:val="00AF2BB8"/>
    <w:rsid w:val="00B133B1"/>
    <w:rsid w:val="00B74F46"/>
    <w:rsid w:val="00B7725A"/>
    <w:rsid w:val="00B86329"/>
    <w:rsid w:val="00BA1645"/>
    <w:rsid w:val="00BA2C3E"/>
    <w:rsid w:val="00BC3229"/>
    <w:rsid w:val="00BF0165"/>
    <w:rsid w:val="00C15531"/>
    <w:rsid w:val="00C40FF6"/>
    <w:rsid w:val="00C47AF2"/>
    <w:rsid w:val="00C73F79"/>
    <w:rsid w:val="00C76C1B"/>
    <w:rsid w:val="00CB408B"/>
    <w:rsid w:val="00CC7CB3"/>
    <w:rsid w:val="00D06E5F"/>
    <w:rsid w:val="00D11B0D"/>
    <w:rsid w:val="00D2042B"/>
    <w:rsid w:val="00D44E0A"/>
    <w:rsid w:val="00D600AD"/>
    <w:rsid w:val="00D84F34"/>
    <w:rsid w:val="00D867DF"/>
    <w:rsid w:val="00D9623A"/>
    <w:rsid w:val="00DA7E1C"/>
    <w:rsid w:val="00DB3B84"/>
    <w:rsid w:val="00DC0675"/>
    <w:rsid w:val="00E052C7"/>
    <w:rsid w:val="00E26892"/>
    <w:rsid w:val="00E34004"/>
    <w:rsid w:val="00E80264"/>
    <w:rsid w:val="00E87AA4"/>
    <w:rsid w:val="00EF5511"/>
    <w:rsid w:val="00F72481"/>
    <w:rsid w:val="00F95C85"/>
    <w:rsid w:val="00FA3F58"/>
    <w:rsid w:val="00FB04ED"/>
    <w:rsid w:val="00FB1910"/>
    <w:rsid w:val="00FC08C5"/>
    <w:rsid w:val="00F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B5C1D"/>
  <w15:chartTrackingRefBased/>
  <w15:docId w15:val="{C7CFA63B-37EF-4F09-83A1-7888E2BC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6ED2"/>
    <w:pPr>
      <w:spacing w:after="0" w:line="254" w:lineRule="auto"/>
    </w:pPr>
    <w:rPr>
      <w:sz w:val="23"/>
      <w:lang w:val="en-GB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CC7CB3"/>
    <w:pPr>
      <w:keepNext/>
      <w:keepLines/>
      <w:spacing w:before="1240" w:after="240" w:line="228" w:lineRule="auto"/>
      <w:contextualSpacing/>
      <w:outlineLvl w:val="0"/>
    </w:pPr>
    <w:rPr>
      <w:rFonts w:asciiTheme="majorHAnsi" w:eastAsiaTheme="majorEastAsia" w:hAnsiTheme="majorHAnsi" w:cstheme="majorBidi"/>
      <w:color w:val="0047BB" w:themeColor="text2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45933"/>
    <w:pPr>
      <w:keepNext/>
      <w:keepLines/>
      <w:spacing w:before="600" w:after="240"/>
      <w:contextualSpacing/>
      <w:outlineLvl w:val="1"/>
    </w:pPr>
    <w:rPr>
      <w:rFonts w:asciiTheme="majorHAnsi" w:eastAsiaTheme="majorEastAsia" w:hAnsiTheme="majorHAnsi" w:cstheme="majorBidi"/>
      <w:color w:val="0047BB" w:themeColor="text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2"/>
    <w:rsid w:val="00211063"/>
    <w:pPr>
      <w:keepNext/>
      <w:keepLines/>
      <w:spacing w:before="300"/>
      <w:contextualSpacing/>
      <w:outlineLvl w:val="2"/>
    </w:pPr>
    <w:rPr>
      <w:rFonts w:eastAsiaTheme="majorEastAsia" w:cstheme="majorBidi"/>
      <w:color w:val="0047BB" w:themeColor="text2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FB1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48C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FB1910"/>
    <w:pPr>
      <w:keepNext/>
      <w:keepLines/>
      <w:spacing w:before="80" w:after="40"/>
      <w:outlineLvl w:val="4"/>
    </w:pPr>
    <w:rPr>
      <w:rFonts w:eastAsiaTheme="majorEastAsia" w:cstheme="majorBidi"/>
      <w:color w:val="00348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FB19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19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19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19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9"/>
    <w:semiHidden/>
    <w:rsid w:val="0047031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2"/>
    <w:rsid w:val="00CC7CB3"/>
    <w:rPr>
      <w:rFonts w:asciiTheme="majorHAnsi" w:eastAsiaTheme="majorEastAsia" w:hAnsiTheme="majorHAnsi" w:cstheme="majorBidi"/>
      <w:color w:val="0047BB" w:themeColor="text2"/>
      <w:sz w:val="48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545933"/>
    <w:rPr>
      <w:rFonts w:asciiTheme="majorHAnsi" w:eastAsiaTheme="majorEastAsia" w:hAnsiTheme="majorHAnsi" w:cstheme="majorBidi"/>
      <w:color w:val="0047BB" w:themeColor="text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211063"/>
    <w:rPr>
      <w:rFonts w:eastAsiaTheme="majorEastAsia" w:cstheme="majorBidi"/>
      <w:color w:val="0047BB" w:themeColor="text2"/>
      <w:sz w:val="23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7AF2"/>
    <w:rPr>
      <w:rFonts w:eastAsiaTheme="majorEastAsia" w:cstheme="majorBidi"/>
      <w:i/>
      <w:iCs/>
      <w:color w:val="00348C" w:themeColor="accent1" w:themeShade="BF"/>
      <w:sz w:val="2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7AF2"/>
    <w:rPr>
      <w:rFonts w:eastAsiaTheme="majorEastAsia" w:cstheme="majorBidi"/>
      <w:color w:val="00348C" w:themeColor="accent1" w:themeShade="BF"/>
      <w:sz w:val="2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7AF2"/>
    <w:rPr>
      <w:rFonts w:eastAsiaTheme="majorEastAsia" w:cstheme="majorBidi"/>
      <w:i/>
      <w:iCs/>
      <w:color w:val="595959" w:themeColor="text1" w:themeTint="A6"/>
      <w:sz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7AF2"/>
    <w:rPr>
      <w:rFonts w:eastAsiaTheme="majorEastAsia" w:cstheme="majorBidi"/>
      <w:color w:val="595959" w:themeColor="text1" w:themeTint="A6"/>
      <w:sz w:val="23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7AF2"/>
    <w:rPr>
      <w:rFonts w:eastAsiaTheme="majorEastAsia" w:cstheme="majorBidi"/>
      <w:i/>
      <w:iCs/>
      <w:color w:val="272727" w:themeColor="text1" w:themeTint="D8"/>
      <w:sz w:val="23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7AF2"/>
    <w:rPr>
      <w:rFonts w:eastAsiaTheme="majorEastAsia" w:cstheme="majorBidi"/>
      <w:color w:val="272727" w:themeColor="text1" w:themeTint="D8"/>
      <w:sz w:val="23"/>
    </w:rPr>
  </w:style>
  <w:style w:type="paragraph" w:styleId="Titel">
    <w:name w:val="Title"/>
    <w:basedOn w:val="Standard"/>
    <w:next w:val="Standard"/>
    <w:link w:val="TitelZchn"/>
    <w:uiPriority w:val="10"/>
    <w:semiHidden/>
    <w:rsid w:val="00FB1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6D7A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FB1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6D7AB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semiHidden/>
    <w:rsid w:val="00FB1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6D7AB0"/>
    <w:rPr>
      <w:i/>
      <w:iCs/>
      <w:color w:val="404040" w:themeColor="text1" w:themeTint="BF"/>
      <w:sz w:val="23"/>
      <w:lang w:val="en-US"/>
    </w:rPr>
  </w:style>
  <w:style w:type="paragraph" w:styleId="Listenabsatz">
    <w:name w:val="List Paragraph"/>
    <w:basedOn w:val="Standard"/>
    <w:uiPriority w:val="34"/>
    <w:qFormat/>
    <w:rsid w:val="00FB19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rsid w:val="00FB1910"/>
    <w:rPr>
      <w:i/>
      <w:iCs/>
      <w:color w:val="00348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FB1910"/>
    <w:pPr>
      <w:pBdr>
        <w:top w:val="single" w:sz="4" w:space="10" w:color="00348C" w:themeColor="accent1" w:themeShade="BF"/>
        <w:bottom w:val="single" w:sz="4" w:space="10" w:color="00348C" w:themeColor="accent1" w:themeShade="BF"/>
      </w:pBdr>
      <w:spacing w:before="360" w:after="360"/>
      <w:ind w:left="864" w:right="864"/>
      <w:jc w:val="center"/>
    </w:pPr>
    <w:rPr>
      <w:i/>
      <w:iCs/>
      <w:color w:val="00348C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6D7AB0"/>
    <w:rPr>
      <w:i/>
      <w:iCs/>
      <w:color w:val="00348C" w:themeColor="accent1" w:themeShade="BF"/>
      <w:sz w:val="23"/>
      <w:lang w:val="en-US"/>
    </w:rPr>
  </w:style>
  <w:style w:type="character" w:styleId="IntensiverVerweis">
    <w:name w:val="Intense Reference"/>
    <w:basedOn w:val="Absatz-Standardschriftart"/>
    <w:uiPriority w:val="32"/>
    <w:semiHidden/>
    <w:rsid w:val="00FB1910"/>
    <w:rPr>
      <w:b/>
      <w:bCs/>
      <w:smallCaps/>
      <w:color w:val="00348C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rsid w:val="00E340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F4E"/>
    <w:rPr>
      <w:sz w:val="23"/>
    </w:rPr>
  </w:style>
  <w:style w:type="paragraph" w:styleId="Fuzeile">
    <w:name w:val="footer"/>
    <w:basedOn w:val="Standard"/>
    <w:link w:val="FuzeileZchn"/>
    <w:uiPriority w:val="99"/>
    <w:rsid w:val="002D69E6"/>
    <w:pPr>
      <w:tabs>
        <w:tab w:val="center" w:pos="4536"/>
        <w:tab w:val="right" w:pos="9072"/>
      </w:tabs>
    </w:pPr>
    <w:rPr>
      <w:spacing w:val="1"/>
    </w:rPr>
  </w:style>
  <w:style w:type="character" w:customStyle="1" w:styleId="FuzeileZchn">
    <w:name w:val="Fußzeile Zchn"/>
    <w:basedOn w:val="Absatz-Standardschriftart"/>
    <w:link w:val="Fuzeile"/>
    <w:uiPriority w:val="99"/>
    <w:rsid w:val="002D69E6"/>
    <w:rPr>
      <w:spacing w:val="1"/>
      <w:sz w:val="23"/>
      <w:lang w:val="en-US"/>
    </w:rPr>
  </w:style>
  <w:style w:type="table" w:styleId="Tabellenraster">
    <w:name w:val="Table Grid"/>
    <w:basedOn w:val="NormaleTabelle"/>
    <w:uiPriority w:val="39"/>
    <w:rsid w:val="0087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Standard"/>
    <w:next w:val="Standard"/>
    <w:link w:val="DatumZchn"/>
    <w:uiPriority w:val="5"/>
    <w:unhideWhenUsed/>
    <w:rsid w:val="001209F9"/>
    <w:pPr>
      <w:jc w:val="right"/>
    </w:pPr>
  </w:style>
  <w:style w:type="character" w:customStyle="1" w:styleId="DatumZchn">
    <w:name w:val="Datum Zchn"/>
    <w:basedOn w:val="Absatz-Standardschriftart"/>
    <w:link w:val="Datum"/>
    <w:uiPriority w:val="5"/>
    <w:rsid w:val="00C47AF2"/>
    <w:rPr>
      <w:sz w:val="23"/>
    </w:rPr>
  </w:style>
  <w:style w:type="paragraph" w:customStyle="1" w:styleId="ListeAufzhlungEbene1">
    <w:name w:val="Liste Aufzählung Ebene 1"/>
    <w:basedOn w:val="Standard"/>
    <w:link w:val="ListeAufzhlungEbene1Zchn"/>
    <w:uiPriority w:val="5"/>
    <w:qFormat/>
    <w:rsid w:val="00F95C85"/>
    <w:pPr>
      <w:numPr>
        <w:numId w:val="1"/>
      </w:numPr>
      <w:spacing w:before="40" w:after="40"/>
    </w:pPr>
  </w:style>
  <w:style w:type="character" w:customStyle="1" w:styleId="ListeAufzhlungEbene1Zchn">
    <w:name w:val="Liste Aufzählung Ebene 1 Zchn"/>
    <w:basedOn w:val="Absatz-Standardschriftart"/>
    <w:link w:val="ListeAufzhlungEbene1"/>
    <w:uiPriority w:val="5"/>
    <w:rsid w:val="00AF2BB8"/>
    <w:rPr>
      <w:sz w:val="23"/>
    </w:rPr>
  </w:style>
  <w:style w:type="character" w:styleId="Platzhaltertext">
    <w:name w:val="Placeholder Text"/>
    <w:basedOn w:val="Absatz-Standardschriftart"/>
    <w:uiPriority w:val="99"/>
    <w:semiHidden/>
    <w:rsid w:val="00A3511C"/>
    <w:rPr>
      <w:color w:val="666666"/>
    </w:rPr>
  </w:style>
  <w:style w:type="paragraph" w:customStyle="1" w:styleId="ListeAufzhlungEbene2">
    <w:name w:val="Liste Aufzählung Ebene 2"/>
    <w:basedOn w:val="Standard"/>
    <w:link w:val="ListeAufzhlungEbene2Zchn"/>
    <w:uiPriority w:val="5"/>
    <w:qFormat/>
    <w:rsid w:val="00F95C85"/>
    <w:pPr>
      <w:numPr>
        <w:ilvl w:val="1"/>
        <w:numId w:val="1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95C8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95C85"/>
    <w:rPr>
      <w:sz w:val="23"/>
    </w:rPr>
  </w:style>
  <w:style w:type="character" w:customStyle="1" w:styleId="ListeAufzhlungEbene2Zchn">
    <w:name w:val="Liste Aufzählung Ebene 2 Zchn"/>
    <w:basedOn w:val="Absatz-Standardschriftart"/>
    <w:link w:val="ListeAufzhlungEbene2"/>
    <w:uiPriority w:val="5"/>
    <w:rsid w:val="00AF2BB8"/>
    <w:rPr>
      <w:sz w:val="23"/>
    </w:rPr>
  </w:style>
  <w:style w:type="character" w:styleId="Hyperlink">
    <w:name w:val="Hyperlink"/>
    <w:basedOn w:val="Absatz-Standardschriftart"/>
    <w:uiPriority w:val="99"/>
    <w:unhideWhenUsed/>
    <w:rsid w:val="00944C58"/>
    <w:rPr>
      <w:color w:val="0047BB" w:themeColor="text2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4C58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211063"/>
    <w:pPr>
      <w:keepLines/>
      <w:spacing w:before="200" w:after="200" w:line="240" w:lineRule="auto"/>
    </w:pPr>
    <w:rPr>
      <w:rFonts w:ascii="Lato" w:hAnsi="Lato"/>
      <w:iCs/>
      <w:color w:val="000000" w:themeColor="text1"/>
      <w:spacing w:val="3"/>
      <w:sz w:val="13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211063"/>
    <w:pPr>
      <w:tabs>
        <w:tab w:val="left" w:pos="198"/>
      </w:tabs>
      <w:spacing w:after="40" w:line="240" w:lineRule="auto"/>
      <w:ind w:left="198" w:hanging="198"/>
    </w:pPr>
    <w:rPr>
      <w:rFonts w:ascii="Lato" w:hAnsi="Lato"/>
      <w:spacing w:val="3"/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11063"/>
    <w:rPr>
      <w:rFonts w:ascii="Lato" w:hAnsi="Lato"/>
      <w:spacing w:val="3"/>
      <w:sz w:val="13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211063"/>
    <w:rPr>
      <w:vertAlign w:val="superscript"/>
    </w:rPr>
  </w:style>
  <w:style w:type="paragraph" w:customStyle="1" w:styleId="ListeNummerierungEbene1">
    <w:name w:val="Liste Nummerierung Ebene 1"/>
    <w:basedOn w:val="Standard"/>
    <w:link w:val="ListeNummerierungEbene1Zchn"/>
    <w:uiPriority w:val="6"/>
    <w:qFormat/>
    <w:rsid w:val="00211063"/>
    <w:pPr>
      <w:numPr>
        <w:numId w:val="4"/>
      </w:numPr>
    </w:pPr>
  </w:style>
  <w:style w:type="character" w:customStyle="1" w:styleId="ListeNummerierungEbene1Zchn">
    <w:name w:val="Liste Nummerierung Ebene 1 Zchn"/>
    <w:basedOn w:val="Absatz-Standardschriftart"/>
    <w:link w:val="ListeNummerierungEbene1"/>
    <w:uiPriority w:val="6"/>
    <w:rsid w:val="00211063"/>
    <w:rPr>
      <w:sz w:val="23"/>
    </w:rPr>
  </w:style>
  <w:style w:type="paragraph" w:customStyle="1" w:styleId="ListeAlphabetEbene2">
    <w:name w:val="Liste Alphabet Ebene 2"/>
    <w:basedOn w:val="ListeNummerierungEbene1"/>
    <w:link w:val="ListeAlphabetEbene2Zchn"/>
    <w:uiPriority w:val="7"/>
    <w:qFormat/>
    <w:rsid w:val="00211063"/>
    <w:pPr>
      <w:numPr>
        <w:ilvl w:val="1"/>
      </w:numPr>
    </w:pPr>
  </w:style>
  <w:style w:type="character" w:customStyle="1" w:styleId="ListeAlphabetEbene2Zchn">
    <w:name w:val="Liste Alphabet Ebene 2 Zchn"/>
    <w:basedOn w:val="ListeNummerierungEbene1Zchn"/>
    <w:link w:val="ListeAlphabetEbene2"/>
    <w:uiPriority w:val="7"/>
    <w:rsid w:val="00211063"/>
    <w:rPr>
      <w:sz w:val="23"/>
    </w:rPr>
  </w:style>
  <w:style w:type="paragraph" w:customStyle="1" w:styleId="TabelleFlietext">
    <w:name w:val="Tabelle Fließtext"/>
    <w:basedOn w:val="Standard"/>
    <w:link w:val="TabelleFlietextZchn"/>
    <w:uiPriority w:val="4"/>
    <w:qFormat/>
    <w:rsid w:val="00211063"/>
    <w:rPr>
      <w:sz w:val="21"/>
    </w:rPr>
  </w:style>
  <w:style w:type="character" w:customStyle="1" w:styleId="TabelleFlietextZchn">
    <w:name w:val="Tabelle Fließtext Zchn"/>
    <w:basedOn w:val="Absatz-Standardschriftart"/>
    <w:link w:val="TabelleFlietext"/>
    <w:uiPriority w:val="4"/>
    <w:rsid w:val="00211063"/>
    <w:rPr>
      <w:sz w:val="21"/>
    </w:rPr>
  </w:style>
  <w:style w:type="paragraph" w:customStyle="1" w:styleId="berschriftTabelle">
    <w:name w:val="Überschrift Tabelle"/>
    <w:basedOn w:val="Standard"/>
    <w:next w:val="Standard"/>
    <w:link w:val="berschriftTabelleZchn"/>
    <w:uiPriority w:val="3"/>
    <w:qFormat/>
    <w:rsid w:val="00211063"/>
    <w:pPr>
      <w:spacing w:before="740" w:after="60"/>
      <w:contextualSpacing/>
    </w:pPr>
    <w:rPr>
      <w:color w:val="0047BB" w:themeColor="text2"/>
      <w:sz w:val="26"/>
    </w:rPr>
  </w:style>
  <w:style w:type="character" w:customStyle="1" w:styleId="berschriftTabelleZchn">
    <w:name w:val="Überschrift Tabelle Zchn"/>
    <w:basedOn w:val="Absatz-Standardschriftart"/>
    <w:link w:val="berschriftTabelle"/>
    <w:uiPriority w:val="3"/>
    <w:rsid w:val="00211063"/>
    <w:rPr>
      <w:color w:val="0047BB" w:themeColor="text2"/>
      <w:sz w:val="26"/>
    </w:rPr>
  </w:style>
  <w:style w:type="table" w:styleId="Listentabelle6farbig">
    <w:name w:val="List Table 6 Colorful"/>
    <w:aliases w:val="ÖAW Standardtabelle"/>
    <w:basedOn w:val="NormaleTabelle"/>
    <w:uiPriority w:val="51"/>
    <w:rsid w:val="00FB04ED"/>
    <w:pPr>
      <w:spacing w:after="0" w:line="240" w:lineRule="auto"/>
    </w:pPr>
    <w:rPr>
      <w:color w:val="000000" w:themeColor="text1"/>
      <w:sz w:val="21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rPr>
        <w:b w:val="0"/>
        <w:bCs/>
        <w:color w:val="0047BB" w:themeColor="text2"/>
      </w:rPr>
      <w:tblPr/>
      <w:tcPr>
        <w:tcBorders>
          <w:top w:val="single" w:sz="6" w:space="0" w:color="0047BB" w:themeColor="text2"/>
          <w:bottom w:val="single" w:sz="6" w:space="0" w:color="0047BB" w:themeColor="text2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  <w:bottom w:val="single" w:sz="6" w:space="0" w:color="000000" w:themeColor="text1"/>
          <w:insideH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Standardtext">
    <w:name w:val="Standardtext"/>
    <w:basedOn w:val="Standard"/>
    <w:link w:val="StandardtextZchn"/>
    <w:qFormat/>
    <w:rsid w:val="00DB3B84"/>
    <w:pPr>
      <w:spacing w:line="240" w:lineRule="auto"/>
    </w:pPr>
    <w:rPr>
      <w:rFonts w:ascii="Calibri" w:hAnsi="Calibri" w:cs="Times New Roman"/>
      <w:sz w:val="22"/>
      <w:lang w:val="de-DE" w:bidi="en-US"/>
    </w:rPr>
  </w:style>
  <w:style w:type="character" w:customStyle="1" w:styleId="StandardtextZchn">
    <w:name w:val="Standardtext Zchn"/>
    <w:basedOn w:val="Absatz-Standardschriftart"/>
    <w:link w:val="Standardtext"/>
    <w:rsid w:val="00DB3B84"/>
    <w:rPr>
      <w:rFonts w:ascii="Calibri" w:hAnsi="Calibri" w:cs="Times New Roman"/>
      <w:lang w:val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Wordvorlagen_OEAW_englisch\OEAW_Appointment_Vorlage_E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Zitierfähig">
  <a:themeElements>
    <a:clrScheme name="ÖAW">
      <a:dk1>
        <a:srgbClr val="000000"/>
      </a:dk1>
      <a:lt1>
        <a:srgbClr val="FFFFFF"/>
      </a:lt1>
      <a:dk2>
        <a:srgbClr val="0047BB"/>
      </a:dk2>
      <a:lt2>
        <a:srgbClr val="E6EDF8"/>
      </a:lt2>
      <a:accent1>
        <a:srgbClr val="0047BB"/>
      </a:accent1>
      <a:accent2>
        <a:srgbClr val="336CC9"/>
      </a:accent2>
      <a:accent3>
        <a:srgbClr val="6691D6"/>
      </a:accent3>
      <a:accent4>
        <a:srgbClr val="99B5E4"/>
      </a:accent4>
      <a:accent5>
        <a:srgbClr val="CCDAF1"/>
      </a:accent5>
      <a:accent6>
        <a:srgbClr val="E6EDF8"/>
      </a:accent6>
      <a:hlink>
        <a:srgbClr val="000000"/>
      </a:hlink>
      <a:folHlink>
        <a:srgbClr val="000000"/>
      </a:folHlink>
    </a:clrScheme>
    <a:fontScheme name="ÖAW W">
      <a:majorFont>
        <a:latin typeface="Crimson Pro"/>
        <a:ea typeface=""/>
        <a:cs typeface=""/>
      </a:majorFont>
      <a:minorFont>
        <a:latin typeface="Crimson Pro"/>
        <a:ea typeface=""/>
        <a:cs typeface=""/>
      </a:minorFont>
    </a:fontScheme>
    <a:fmtScheme name="Zitierfähig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2376-DD89-40D6-B5EF-2C114932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OEAW_Appointment_Vorlage_EN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6</vt:i4>
      </vt:variant>
    </vt:vector>
  </HeadingPairs>
  <TitlesOfParts>
    <vt:vector size="7" baseType="lpstr">
      <vt:lpstr>OEAW_Appointment_Vorlage_EN</vt:lpstr>
      <vt:lpstr>Termin</vt:lpstr>
      <vt:lpstr>    Programm</vt:lpstr>
      <vt:lpstr>    Hintergrundinformation</vt:lpstr>
      <vt:lpstr>        Zwischenüberschrift</vt:lpstr>
      <vt:lpstr>    Veranstalter</vt:lpstr>
      <vt:lpstr>    Vorschlag Begrüßung</vt:lpstr>
    </vt:vector>
  </TitlesOfParts>
  <Company>Österreichische Akademie der Wissenschaften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OEAW_Appointment_Vorlage_EN</dc:title>
  <dc:subject/>
  <dc:creator>Schmidt, Petra</dc:creator>
  <cp:keywords/>
  <dc:description/>
  <cp:lastModifiedBy>Schmidt, Petra</cp:lastModifiedBy>
  <cp:revision>2</cp:revision>
  <cp:lastPrinted>2025-08-11T18:00:00Z</cp:lastPrinted>
  <dcterms:created xsi:type="dcterms:W3CDTF">2026-04-29T12:20:00Z</dcterms:created>
  <dcterms:modified xsi:type="dcterms:W3CDTF">2026-04-29T12:20:00Z</dcterms:modified>
</cp:coreProperties>
</file>